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AC" w:rsidRPr="003F0BC9" w:rsidRDefault="00DC32AC" w:rsidP="00121C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DC32AC" w:rsidRPr="00E33308" w:rsidRDefault="00DC32AC" w:rsidP="00121C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DC32AC" w:rsidRPr="00E33308" w:rsidRDefault="00DC32AC" w:rsidP="00121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308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C32AC" w:rsidRPr="00E33308" w:rsidRDefault="00DC32AC" w:rsidP="00121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ХОЛСТОВСКОЕ СЕЛЬСКОЕ ПОСЕЛЕНИЕ</w:t>
      </w:r>
    </w:p>
    <w:p w:rsidR="00DC32AC" w:rsidRPr="00E33308" w:rsidRDefault="00DC32AC" w:rsidP="00121C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2AC" w:rsidRPr="00E33308" w:rsidRDefault="00DC32AC" w:rsidP="00121C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C32AC" w:rsidRPr="00E33308" w:rsidRDefault="00DC32AC" w:rsidP="00121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Pr="005618E8" w:rsidRDefault="00DC32AC" w:rsidP="00121C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2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</w:t>
      </w:r>
      <w:r w:rsidRPr="005618E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5618E8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b/>
          <w:sz w:val="28"/>
          <w:szCs w:val="28"/>
        </w:rPr>
        <w:t>020</w:t>
      </w:r>
      <w:r w:rsidRPr="005618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76</w:t>
      </w:r>
      <w:r w:rsidRPr="005618E8">
        <w:rPr>
          <w:rFonts w:ascii="Times New Roman" w:hAnsi="Times New Roman"/>
          <w:b/>
          <w:sz w:val="28"/>
          <w:szCs w:val="28"/>
        </w:rPr>
        <w:t xml:space="preserve"> </w:t>
      </w:r>
    </w:p>
    <w:p w:rsidR="00DC32AC" w:rsidRPr="005618E8" w:rsidRDefault="00DC32AC" w:rsidP="00121C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8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DC32AC" w:rsidRPr="005618E8" w:rsidRDefault="00DC32AC" w:rsidP="00121C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8E8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Холстовка</w:t>
      </w:r>
    </w:p>
    <w:p w:rsidR="00DC32AC" w:rsidRPr="00E33308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121C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1C49">
        <w:rPr>
          <w:rFonts w:ascii="Times New Roman" w:hAnsi="Times New Roman"/>
          <w:b/>
          <w:bCs/>
          <w:sz w:val="28"/>
          <w:szCs w:val="28"/>
        </w:rPr>
        <w:t>О порядке уведомления представителя нанимателя</w:t>
      </w:r>
    </w:p>
    <w:p w:rsidR="00DC32AC" w:rsidRDefault="00DC32AC" w:rsidP="00121C49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121C49">
        <w:rPr>
          <w:rFonts w:ascii="Times New Roman" w:hAnsi="Times New Roman"/>
          <w:b/>
          <w:bCs/>
          <w:sz w:val="28"/>
        </w:rPr>
        <w:t xml:space="preserve">о фактах обращения в целях склонения </w:t>
      </w:r>
    </w:p>
    <w:p w:rsidR="00DC32AC" w:rsidRDefault="00DC32AC" w:rsidP="00121C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1C49">
        <w:rPr>
          <w:rFonts w:ascii="Times New Roman" w:hAnsi="Times New Roman"/>
          <w:b/>
          <w:bCs/>
          <w:sz w:val="28"/>
          <w:szCs w:val="28"/>
        </w:rPr>
        <w:t xml:space="preserve">муниципального служащего  </w:t>
      </w:r>
    </w:p>
    <w:p w:rsidR="00DC32AC" w:rsidRDefault="00DC32AC" w:rsidP="00121C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1C49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Холстовское</w:t>
      </w:r>
    </w:p>
    <w:p w:rsidR="00DC32AC" w:rsidRPr="00121C49" w:rsidRDefault="00DC32AC" w:rsidP="00121C49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сельское поселение</w:t>
      </w:r>
      <w:r>
        <w:rPr>
          <w:b/>
          <w:bCs/>
          <w:sz w:val="28"/>
          <w:szCs w:val="28"/>
        </w:rPr>
        <w:t xml:space="preserve"> </w:t>
      </w:r>
      <w:r w:rsidRPr="00121C49">
        <w:rPr>
          <w:rFonts w:ascii="Times New Roman" w:hAnsi="Times New Roman"/>
          <w:b/>
          <w:bCs/>
          <w:sz w:val="28"/>
        </w:rPr>
        <w:t xml:space="preserve">к совершению коррупционных правонарушений </w:t>
      </w:r>
    </w:p>
    <w:p w:rsidR="00DC32AC" w:rsidRDefault="00DC32AC" w:rsidP="00E333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32AC" w:rsidRDefault="00DC32AC" w:rsidP="00E333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В целях реализации </w:t>
      </w:r>
      <w:r w:rsidRPr="00E33308">
        <w:rPr>
          <w:sz w:val="28"/>
          <w:szCs w:val="28"/>
        </w:rPr>
        <w:fldChar w:fldCharType="begin"/>
      </w:r>
      <w:r w:rsidRPr="00E33308">
        <w:rPr>
          <w:sz w:val="28"/>
          <w:szCs w:val="28"/>
        </w:rPr>
        <w:instrText xml:space="preserve"> HYPERLINK "kodeks://link/d?nd=902135263&amp;point=mark=000000000000000000000000000000000000000000000000007E20KE"\o"’’О противодействии коррупции (с изменениями на 28 декабря 2017 года)’’</w:instrTex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instrText>Федеральный закон от 25.12.2008 N 273-ФЗ</w:instrTex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instrText>Статус: действующая редакция (действ. с 01.01.2018)"</w:instrText>
      </w:r>
      <w:r w:rsidRPr="00A409F7">
        <w:rPr>
          <w:sz w:val="28"/>
          <w:szCs w:val="28"/>
        </w:rPr>
      </w:r>
      <w:r w:rsidRPr="00E33308">
        <w:rPr>
          <w:sz w:val="28"/>
          <w:szCs w:val="28"/>
        </w:rPr>
        <w:fldChar w:fldCharType="separate"/>
      </w:r>
      <w:r w:rsidRPr="00E33308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E33308">
        <w:rPr>
          <w:sz w:val="28"/>
          <w:szCs w:val="28"/>
        </w:rPr>
        <w:t xml:space="preserve"> 9 Федерального закона от 25.12.2008 </w:t>
      </w:r>
      <w:r>
        <w:rPr>
          <w:sz w:val="28"/>
          <w:szCs w:val="28"/>
        </w:rPr>
        <w:t>№</w:t>
      </w:r>
      <w:r w:rsidRPr="00E3330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E3330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E33308">
        <w:rPr>
          <w:sz w:val="28"/>
          <w:szCs w:val="28"/>
        </w:rPr>
        <w:fldChar w:fldCharType="end"/>
      </w:r>
      <w:r>
        <w:rPr>
          <w:sz w:val="28"/>
          <w:szCs w:val="28"/>
        </w:rPr>
        <w:t>:</w:t>
      </w:r>
    </w:p>
    <w:p w:rsidR="00DC32AC" w:rsidRPr="00E33308" w:rsidRDefault="00DC32AC" w:rsidP="00121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49">
        <w:rPr>
          <w:rFonts w:ascii="Times New Roman" w:hAnsi="Times New Roman"/>
          <w:sz w:val="28"/>
          <w:szCs w:val="28"/>
        </w:rPr>
        <w:t xml:space="preserve">1. Утвердить Порядок уведомления </w:t>
      </w:r>
      <w:r w:rsidRPr="00121C49">
        <w:rPr>
          <w:rFonts w:ascii="Times New Roman" w:hAnsi="Times New Roman"/>
          <w:bCs/>
          <w:sz w:val="28"/>
          <w:szCs w:val="28"/>
        </w:rPr>
        <w:t xml:space="preserve">представителя нанимателя </w:t>
      </w:r>
      <w:r w:rsidRPr="00121C49">
        <w:rPr>
          <w:rFonts w:ascii="Times New Roman" w:hAnsi="Times New Roman"/>
          <w:bCs/>
          <w:sz w:val="28"/>
        </w:rPr>
        <w:t xml:space="preserve">о фактах обращения в целях склонения </w:t>
      </w:r>
      <w:r w:rsidRPr="00121C49">
        <w:rPr>
          <w:rFonts w:ascii="Times New Roman" w:hAnsi="Times New Roman"/>
          <w:bCs/>
          <w:sz w:val="28"/>
          <w:szCs w:val="28"/>
        </w:rPr>
        <w:t xml:space="preserve">муниципального служащего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Холстовское сельское поселение </w:t>
      </w:r>
      <w:r w:rsidRPr="00121C49">
        <w:rPr>
          <w:rFonts w:ascii="Times New Roman" w:hAnsi="Times New Roman"/>
          <w:bCs/>
          <w:sz w:val="28"/>
        </w:rPr>
        <w:t>к совершению коррупционных правонарушений (Приложение № 1).</w:t>
      </w:r>
    </w:p>
    <w:p w:rsidR="00DC32AC" w:rsidRDefault="00DC32AC" w:rsidP="00121C49">
      <w:pPr>
        <w:pStyle w:val="FORMATTEXT"/>
        <w:ind w:firstLine="709"/>
        <w:jc w:val="both"/>
        <w:rPr>
          <w:bCs/>
          <w:sz w:val="28"/>
        </w:rPr>
      </w:pPr>
      <w:r w:rsidRPr="00E33308">
        <w:rPr>
          <w:sz w:val="28"/>
          <w:szCs w:val="28"/>
        </w:rPr>
        <w:t xml:space="preserve">2. Утвердить </w:t>
      </w:r>
      <w:r w:rsidRPr="00121C49">
        <w:rPr>
          <w:sz w:val="28"/>
          <w:szCs w:val="28"/>
        </w:rPr>
        <w:t xml:space="preserve">Перечень сведений, содержащихся в уведомлениях о фактах обращения в целях склонения </w:t>
      </w:r>
      <w:r>
        <w:rPr>
          <w:sz w:val="28"/>
          <w:szCs w:val="28"/>
        </w:rPr>
        <w:t>муниципального</w:t>
      </w:r>
      <w:r w:rsidRPr="00121C49">
        <w:rPr>
          <w:sz w:val="28"/>
          <w:szCs w:val="28"/>
        </w:rPr>
        <w:t xml:space="preserve"> служащего </w:t>
      </w:r>
      <w:r w:rsidRPr="00121C49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Холстовское сельское поселение </w:t>
      </w:r>
      <w:r w:rsidRPr="00121C49">
        <w:rPr>
          <w:sz w:val="28"/>
          <w:szCs w:val="28"/>
        </w:rPr>
        <w:t xml:space="preserve">к совершению коррупционных правонарушений </w:t>
      </w:r>
      <w:r w:rsidRPr="00121C49">
        <w:rPr>
          <w:bCs/>
          <w:sz w:val="28"/>
          <w:szCs w:val="28"/>
        </w:rPr>
        <w:t>(</w:t>
      </w:r>
      <w:r w:rsidRPr="00121C49">
        <w:rPr>
          <w:bCs/>
          <w:sz w:val="28"/>
        </w:rPr>
        <w:t xml:space="preserve">Приложение № </w:t>
      </w:r>
      <w:r>
        <w:rPr>
          <w:bCs/>
          <w:sz w:val="28"/>
        </w:rPr>
        <w:t>2</w:t>
      </w:r>
      <w:r w:rsidRPr="00121C49">
        <w:rPr>
          <w:bCs/>
          <w:sz w:val="28"/>
        </w:rPr>
        <w:t>).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3308">
        <w:rPr>
          <w:sz w:val="28"/>
          <w:szCs w:val="28"/>
        </w:rPr>
        <w:t xml:space="preserve">. Настоящее </w:t>
      </w:r>
      <w:r>
        <w:rPr>
          <w:sz w:val="28"/>
          <w:szCs w:val="28"/>
        </w:rPr>
        <w:t>постановление</w:t>
      </w:r>
      <w:r w:rsidRPr="00E33308">
        <w:rPr>
          <w:sz w:val="28"/>
          <w:szCs w:val="28"/>
        </w:rPr>
        <w:t xml:space="preserve"> вступает в силу после</w:t>
      </w:r>
      <w:r>
        <w:rPr>
          <w:sz w:val="28"/>
          <w:szCs w:val="28"/>
        </w:rPr>
        <w:t xml:space="preserve"> его</w:t>
      </w:r>
      <w:r w:rsidRPr="00E33308">
        <w:rPr>
          <w:sz w:val="28"/>
          <w:szCs w:val="28"/>
        </w:rPr>
        <w:t xml:space="preserve"> официального опубликования.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</w:p>
    <w:p w:rsidR="00DC32AC" w:rsidRPr="00E33308" w:rsidRDefault="00DC32AC" w:rsidP="001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08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  <w:r w:rsidRPr="00E33308">
        <w:rPr>
          <w:rFonts w:ascii="Times New Roman" w:hAnsi="Times New Roman"/>
          <w:sz w:val="28"/>
          <w:szCs w:val="28"/>
        </w:rPr>
        <w:t xml:space="preserve"> </w:t>
      </w:r>
    </w:p>
    <w:p w:rsidR="00DC32AC" w:rsidRPr="00E33308" w:rsidRDefault="00DC32AC" w:rsidP="001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Холстовское сельское поселение</w:t>
      </w:r>
      <w:r w:rsidRPr="00E33308">
        <w:rPr>
          <w:rFonts w:ascii="Times New Roman" w:hAnsi="Times New Roman"/>
          <w:b/>
          <w:bCs/>
          <w:sz w:val="28"/>
          <w:szCs w:val="28"/>
        </w:rPr>
        <w:t xml:space="preserve">                            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E33308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А.В.Сетин</w:t>
      </w:r>
      <w:r w:rsidRPr="00E333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Pr="00E33308" w:rsidRDefault="00DC32AC" w:rsidP="001303EF">
      <w:pPr>
        <w:pStyle w:val="HEADERTEXT"/>
        <w:ind w:firstLine="709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Приложение №1</w:t>
      </w:r>
    </w:p>
    <w:p w:rsidR="00DC32AC" w:rsidRPr="00E33308" w:rsidRDefault="00DC32AC" w:rsidP="001303EF">
      <w:pPr>
        <w:pStyle w:val="HEADERTEXT"/>
        <w:ind w:firstLine="709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 решению Совета депутатов</w:t>
      </w:r>
    </w:p>
    <w:p w:rsidR="00DC32AC" w:rsidRPr="00E33308" w:rsidRDefault="00DC32AC" w:rsidP="001303EF">
      <w:pPr>
        <w:pStyle w:val="HEADERTEXT"/>
        <w:ind w:firstLine="709"/>
        <w:jc w:val="right"/>
        <w:rPr>
          <w:bCs/>
          <w:color w:val="auto"/>
          <w:sz w:val="28"/>
          <w:szCs w:val="28"/>
        </w:rPr>
      </w:pPr>
      <w:r w:rsidRPr="00E33308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DC32AC" w:rsidRPr="00E33308" w:rsidRDefault="00DC32AC" w:rsidP="001303EF">
      <w:pPr>
        <w:pStyle w:val="HEADERTEXT"/>
        <w:ind w:firstLine="709"/>
        <w:jc w:val="right"/>
        <w:rPr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Холстовское сельское поселение </w:t>
      </w:r>
    </w:p>
    <w:p w:rsidR="00DC32AC" w:rsidRPr="00E33308" w:rsidRDefault="00DC32AC" w:rsidP="001303EF">
      <w:pPr>
        <w:pStyle w:val="HEADERTEXT"/>
        <w:ind w:firstLine="709"/>
        <w:jc w:val="right"/>
        <w:rPr>
          <w:bCs/>
          <w:color w:val="auto"/>
          <w:sz w:val="28"/>
          <w:szCs w:val="28"/>
        </w:rPr>
      </w:pPr>
      <w:r w:rsidRPr="00E33308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о</w:t>
      </w:r>
      <w:r w:rsidRPr="00E33308">
        <w:rPr>
          <w:bCs/>
          <w:color w:val="auto"/>
          <w:sz w:val="28"/>
          <w:szCs w:val="28"/>
        </w:rPr>
        <w:t>т</w:t>
      </w:r>
      <w:r>
        <w:rPr>
          <w:bCs/>
          <w:color w:val="auto"/>
          <w:sz w:val="28"/>
          <w:szCs w:val="28"/>
        </w:rPr>
        <w:t xml:space="preserve"> 15.09.</w:t>
      </w:r>
      <w:r w:rsidRPr="00E33308">
        <w:rPr>
          <w:bCs/>
          <w:color w:val="auto"/>
          <w:sz w:val="28"/>
          <w:szCs w:val="28"/>
        </w:rPr>
        <w:t>20</w:t>
      </w:r>
      <w:r>
        <w:rPr>
          <w:bCs/>
          <w:color w:val="auto"/>
          <w:sz w:val="28"/>
          <w:szCs w:val="28"/>
        </w:rPr>
        <w:t>20</w:t>
      </w:r>
      <w:r w:rsidRPr="00E33308">
        <w:rPr>
          <w:bCs/>
          <w:color w:val="auto"/>
          <w:sz w:val="28"/>
          <w:szCs w:val="28"/>
        </w:rPr>
        <w:t xml:space="preserve"> № </w:t>
      </w:r>
      <w:r>
        <w:rPr>
          <w:bCs/>
          <w:color w:val="auto"/>
          <w:sz w:val="28"/>
          <w:szCs w:val="28"/>
        </w:rPr>
        <w:t>76</w:t>
      </w:r>
    </w:p>
    <w:p w:rsidR="00DC32AC" w:rsidRPr="00E33308" w:rsidRDefault="00DC32AC" w:rsidP="00E33308">
      <w:pPr>
        <w:pStyle w:val="HEADERTEXT"/>
        <w:ind w:firstLine="709"/>
        <w:jc w:val="both"/>
        <w:rPr>
          <w:bCs/>
          <w:color w:val="auto"/>
          <w:sz w:val="28"/>
          <w:szCs w:val="28"/>
        </w:rPr>
      </w:pPr>
    </w:p>
    <w:p w:rsidR="00DC32AC" w:rsidRPr="00E33308" w:rsidRDefault="00DC32AC" w:rsidP="00E33308">
      <w:pPr>
        <w:pStyle w:val="HEADERTEXT"/>
        <w:ind w:firstLine="709"/>
        <w:jc w:val="both"/>
        <w:rPr>
          <w:bCs/>
          <w:color w:val="auto"/>
          <w:sz w:val="28"/>
          <w:szCs w:val="28"/>
        </w:rPr>
      </w:pPr>
    </w:p>
    <w:p w:rsidR="00DC32AC" w:rsidRPr="00302368" w:rsidRDefault="00DC32AC" w:rsidP="001303EF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302368">
        <w:rPr>
          <w:b/>
          <w:bCs/>
          <w:color w:val="auto"/>
          <w:sz w:val="28"/>
          <w:szCs w:val="28"/>
        </w:rPr>
        <w:t>ПОРЯДОК</w:t>
      </w:r>
    </w:p>
    <w:p w:rsidR="00DC32AC" w:rsidRDefault="00DC32AC" w:rsidP="001303EF">
      <w:pPr>
        <w:pStyle w:val="HEADERTEXT"/>
        <w:jc w:val="center"/>
        <w:rPr>
          <w:b/>
          <w:bCs/>
          <w:color w:val="auto"/>
          <w:sz w:val="28"/>
        </w:rPr>
      </w:pPr>
      <w:r w:rsidRPr="00302368">
        <w:rPr>
          <w:b/>
          <w:color w:val="auto"/>
          <w:sz w:val="28"/>
          <w:szCs w:val="28"/>
        </w:rPr>
        <w:t xml:space="preserve">уведомления </w:t>
      </w:r>
      <w:r w:rsidRPr="00302368">
        <w:rPr>
          <w:b/>
          <w:bCs/>
          <w:color w:val="auto"/>
          <w:sz w:val="28"/>
          <w:szCs w:val="28"/>
        </w:rPr>
        <w:t xml:space="preserve">представителя нанимателя </w:t>
      </w:r>
      <w:r w:rsidRPr="00302368">
        <w:rPr>
          <w:b/>
          <w:bCs/>
          <w:color w:val="auto"/>
          <w:sz w:val="28"/>
        </w:rPr>
        <w:t xml:space="preserve">о фактах обращения </w:t>
      </w:r>
    </w:p>
    <w:p w:rsidR="00DC32AC" w:rsidRDefault="00DC32AC" w:rsidP="001303EF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302368">
        <w:rPr>
          <w:b/>
          <w:bCs/>
          <w:color w:val="auto"/>
          <w:sz w:val="28"/>
        </w:rPr>
        <w:t xml:space="preserve">в целях склонения </w:t>
      </w:r>
      <w:r w:rsidRPr="00302368">
        <w:rPr>
          <w:b/>
          <w:bCs/>
          <w:color w:val="auto"/>
          <w:sz w:val="28"/>
          <w:szCs w:val="28"/>
        </w:rPr>
        <w:t xml:space="preserve">муниципального служащего  муниципального образования </w:t>
      </w:r>
      <w:r w:rsidRPr="00353D8C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Холстовское сельское поселение</w:t>
      </w: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</w:t>
      </w:r>
      <w:r w:rsidRPr="00302368">
        <w:rPr>
          <w:b/>
          <w:bCs/>
          <w:color w:val="auto"/>
          <w:sz w:val="28"/>
          <w:szCs w:val="28"/>
        </w:rPr>
        <w:t xml:space="preserve"> </w:t>
      </w:r>
    </w:p>
    <w:p w:rsidR="00DC32AC" w:rsidRPr="00302368" w:rsidRDefault="00DC32AC" w:rsidP="001303EF">
      <w:pPr>
        <w:pStyle w:val="HEADERTEXT"/>
        <w:jc w:val="center"/>
        <w:rPr>
          <w:b/>
          <w:bCs/>
          <w:color w:val="auto"/>
          <w:sz w:val="28"/>
        </w:rPr>
      </w:pPr>
      <w:r w:rsidRPr="00302368">
        <w:rPr>
          <w:b/>
          <w:bCs/>
          <w:color w:val="auto"/>
          <w:sz w:val="28"/>
        </w:rPr>
        <w:t>к совершению коррупционных правонарушений</w:t>
      </w:r>
    </w:p>
    <w:p w:rsidR="00DC32AC" w:rsidRPr="001303EF" w:rsidRDefault="00DC32AC" w:rsidP="001303EF">
      <w:pPr>
        <w:pStyle w:val="HEADERTEXT"/>
        <w:jc w:val="center"/>
        <w:rPr>
          <w:b/>
          <w:bCs/>
          <w:color w:val="auto"/>
          <w:sz w:val="28"/>
          <w:szCs w:val="28"/>
        </w:rPr>
      </w:pPr>
    </w:p>
    <w:p w:rsidR="00DC32AC" w:rsidRDefault="00DC32AC" w:rsidP="00166A31">
      <w:pPr>
        <w:pStyle w:val="FORMATTEXT"/>
        <w:jc w:val="center"/>
        <w:rPr>
          <w:sz w:val="28"/>
          <w:szCs w:val="28"/>
        </w:rPr>
      </w:pPr>
      <w:r w:rsidRPr="00166A31">
        <w:rPr>
          <w:sz w:val="28"/>
          <w:szCs w:val="28"/>
        </w:rPr>
        <w:t xml:space="preserve">1. Общие положения </w:t>
      </w:r>
    </w:p>
    <w:p w:rsidR="00DC32AC" w:rsidRDefault="00DC32AC" w:rsidP="00166A31">
      <w:pPr>
        <w:pStyle w:val="FORMAT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32AC" w:rsidRPr="00166A31" w:rsidRDefault="00DC32AC" w:rsidP="00166A31">
      <w:pPr>
        <w:pStyle w:val="FORMATTEXT"/>
        <w:jc w:val="center"/>
        <w:rPr>
          <w:sz w:val="28"/>
          <w:szCs w:val="28"/>
        </w:rPr>
      </w:pP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 xml:space="preserve">1. Порядок уведомления </w:t>
      </w:r>
      <w:r w:rsidRPr="00121C49">
        <w:rPr>
          <w:bCs/>
          <w:sz w:val="28"/>
          <w:szCs w:val="28"/>
        </w:rPr>
        <w:t xml:space="preserve">представителя нанимателя </w:t>
      </w:r>
      <w:r w:rsidRPr="00121C49">
        <w:rPr>
          <w:bCs/>
          <w:sz w:val="28"/>
        </w:rPr>
        <w:t xml:space="preserve">о фактах обращения в целях склонения </w:t>
      </w:r>
      <w:r w:rsidRPr="00121C49">
        <w:rPr>
          <w:bCs/>
          <w:sz w:val="28"/>
          <w:szCs w:val="28"/>
        </w:rPr>
        <w:t xml:space="preserve">муниципального служащего  муниципального образования </w:t>
      </w:r>
      <w:r>
        <w:rPr>
          <w:bCs/>
          <w:sz w:val="28"/>
          <w:szCs w:val="28"/>
        </w:rPr>
        <w:t xml:space="preserve">Холстовское сельское поселение </w:t>
      </w:r>
      <w:r w:rsidRPr="00121C49">
        <w:rPr>
          <w:bCs/>
          <w:sz w:val="28"/>
        </w:rPr>
        <w:t>к совершению коррупционных правонарушений</w:t>
      </w:r>
      <w:r w:rsidRPr="00166A31">
        <w:rPr>
          <w:sz w:val="28"/>
          <w:szCs w:val="28"/>
        </w:rPr>
        <w:t xml:space="preserve"> (далее по тексту - настоящий Порядок) разработан во исполнение положений </w:t>
      </w:r>
      <w:r w:rsidRPr="00166A31">
        <w:rPr>
          <w:sz w:val="28"/>
          <w:szCs w:val="28"/>
        </w:rPr>
        <w:fldChar w:fldCharType="begin"/>
      </w:r>
      <w:r w:rsidRPr="00166A31">
        <w:rPr>
          <w:sz w:val="28"/>
          <w:szCs w:val="28"/>
        </w:rPr>
        <w:instrText xml:space="preserve"> HYPERLINK "kodeks://link/d?nd=902135263"\o"’’О противодействии коррупции (с изменениями на 28 декабря 2017 года)’’</w:instrTex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instrText>Федеральный закон от 25.12.2008 N 273-ФЗ</w:instrTex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instrText>Статус: действующая редакция (действ. с 01.01.2018)"</w:instrText>
      </w:r>
      <w:r w:rsidRPr="00A409F7">
        <w:rPr>
          <w:sz w:val="28"/>
          <w:szCs w:val="28"/>
        </w:rPr>
      </w:r>
      <w:r w:rsidRPr="00166A31">
        <w:rPr>
          <w:sz w:val="28"/>
          <w:szCs w:val="28"/>
        </w:rPr>
        <w:fldChar w:fldCharType="separate"/>
      </w:r>
      <w:r w:rsidRPr="00166A31">
        <w:rPr>
          <w:sz w:val="28"/>
          <w:szCs w:val="28"/>
        </w:rPr>
        <w:t xml:space="preserve">Федерального закона от 25.12.2008 </w:t>
      </w:r>
      <w:r>
        <w:rPr>
          <w:sz w:val="28"/>
          <w:szCs w:val="28"/>
        </w:rPr>
        <w:t>№ 273-ФЗ «</w:t>
      </w:r>
      <w:r w:rsidRPr="00166A31">
        <w:rPr>
          <w:sz w:val="28"/>
          <w:szCs w:val="28"/>
        </w:rPr>
        <w:t>О противодействии коррупции</w:t>
      </w:r>
      <w:r w:rsidRPr="00166A31">
        <w:rPr>
          <w:sz w:val="28"/>
          <w:szCs w:val="28"/>
        </w:rPr>
        <w:fldChar w:fldCharType="end"/>
      </w:r>
      <w:r>
        <w:rPr>
          <w:sz w:val="28"/>
          <w:szCs w:val="28"/>
        </w:rPr>
        <w:t>»</w:t>
      </w:r>
      <w:r w:rsidRPr="00166A31">
        <w:rPr>
          <w:sz w:val="28"/>
          <w:szCs w:val="28"/>
        </w:rPr>
        <w:t xml:space="preserve">, в целях организации деятельности муниципальных служащих </w:t>
      </w:r>
      <w:r w:rsidRPr="00121C49">
        <w:rPr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Холстовское сельское поселение </w:t>
      </w:r>
      <w:r w:rsidRPr="00166A31">
        <w:rPr>
          <w:sz w:val="28"/>
          <w:szCs w:val="28"/>
        </w:rPr>
        <w:t xml:space="preserve"> (далее по тексту - муниципальные служащие) при исполнении ими должностной обязанности по уведомлению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2. Настоящий Порядок устанавливает процедуру уведомления муниципальными служащими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 xml:space="preserve">3. Уведомление представителя нанимателя (работодателя) обо всех случаях обращения к </w:t>
      </w:r>
      <w:r>
        <w:rPr>
          <w:sz w:val="28"/>
          <w:szCs w:val="28"/>
        </w:rPr>
        <w:t>муниципальному</w:t>
      </w:r>
      <w:r w:rsidRPr="00166A31">
        <w:rPr>
          <w:sz w:val="28"/>
          <w:szCs w:val="28"/>
        </w:rPr>
        <w:t xml:space="preserve"> служащему каких-либо лиц в целях склонения его к совершению коррупционных правонарушений (далее - уведомление) заполняется и передается муниципальными служащими на имя Главы </w:t>
      </w:r>
      <w:r w:rsidRPr="00121C49">
        <w:rPr>
          <w:bCs/>
          <w:sz w:val="28"/>
          <w:szCs w:val="28"/>
        </w:rPr>
        <w:t xml:space="preserve">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Холстовское сельское поселение </w:t>
      </w:r>
      <w:r w:rsidRPr="00166A31">
        <w:rPr>
          <w:sz w:val="28"/>
          <w:szCs w:val="28"/>
        </w:rPr>
        <w:t xml:space="preserve"> (далее по тексту - Глава </w:t>
      </w:r>
      <w:r>
        <w:rPr>
          <w:sz w:val="28"/>
          <w:szCs w:val="28"/>
        </w:rPr>
        <w:t>поселения</w:t>
      </w:r>
      <w:r w:rsidRPr="00166A31">
        <w:rPr>
          <w:sz w:val="28"/>
          <w:szCs w:val="28"/>
        </w:rPr>
        <w:t>) незамедлительно, когда муниципальному служащему стало известно о фактах склонения его к совершению коррупционного правонарушения, но не позднее 5 дней.</w:t>
      </w:r>
    </w:p>
    <w:p w:rsidR="00DC32AC" w:rsidRPr="00166A31" w:rsidRDefault="00DC32AC" w:rsidP="0038624F">
      <w:pPr>
        <w:pStyle w:val="FORMATTEXT"/>
        <w:ind w:firstLine="568"/>
        <w:rPr>
          <w:sz w:val="28"/>
          <w:szCs w:val="28"/>
        </w:rPr>
      </w:pPr>
      <w:r w:rsidRPr="00166A31">
        <w:rPr>
          <w:sz w:val="28"/>
          <w:szCs w:val="28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</w:t>
      </w:r>
      <w:r w:rsidRPr="00A2756C">
        <w:rPr>
          <w:sz w:val="28"/>
          <w:szCs w:val="28"/>
        </w:rPr>
        <w:t>фактах коррупционной направленности, он обязан уведомить представителя нанимателя (работодателя),  специалиста</w:t>
      </w:r>
      <w:r>
        <w:rPr>
          <w:sz w:val="28"/>
          <w:szCs w:val="28"/>
        </w:rPr>
        <w:t xml:space="preserve"> 1 разряда</w:t>
      </w:r>
      <w:r w:rsidRPr="00A2756C">
        <w:rPr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Холстовское сельское поселение </w:t>
      </w:r>
      <w:r w:rsidRPr="00166A31">
        <w:rPr>
          <w:sz w:val="28"/>
          <w:szCs w:val="28"/>
        </w:rPr>
        <w:t xml:space="preserve"> по любым доступным средствам связи, а по прибытии к месту службы оформить соответствующее уведомление в письменной форме.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4. Муниципальный служащий, уклонившийся от уведомления представителя нанимателя (работодателя)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 Федерации.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</w:p>
    <w:p w:rsidR="00DC32AC" w:rsidRDefault="00DC32AC" w:rsidP="00166A31">
      <w:pPr>
        <w:pStyle w:val="FORMATTEXT"/>
        <w:jc w:val="center"/>
        <w:rPr>
          <w:sz w:val="28"/>
          <w:szCs w:val="28"/>
        </w:rPr>
      </w:pPr>
      <w:r w:rsidRPr="00166A31">
        <w:rPr>
          <w:sz w:val="28"/>
          <w:szCs w:val="28"/>
        </w:rPr>
        <w:t xml:space="preserve">2. Организация приема и регистрации уведомлений </w:t>
      </w:r>
    </w:p>
    <w:p w:rsidR="00DC32AC" w:rsidRPr="00166A31" w:rsidRDefault="00DC32AC" w:rsidP="00166A31">
      <w:pPr>
        <w:pStyle w:val="FORMATTEXT"/>
        <w:jc w:val="center"/>
        <w:rPr>
          <w:sz w:val="28"/>
          <w:szCs w:val="28"/>
        </w:rPr>
      </w:pPr>
    </w:p>
    <w:p w:rsidR="00DC32A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 xml:space="preserve">1. Должностным лицом, правомочным осуществлять прием и регистрацию уведомлений </w:t>
      </w:r>
      <w:r w:rsidRPr="00A2756C">
        <w:rPr>
          <w:sz w:val="28"/>
          <w:szCs w:val="28"/>
        </w:rPr>
        <w:t xml:space="preserve">муниципальных служащих о фактах обращения к ним в целях склонения их к совершению коррупционных </w:t>
      </w:r>
      <w:r>
        <w:rPr>
          <w:sz w:val="28"/>
          <w:szCs w:val="28"/>
        </w:rPr>
        <w:t xml:space="preserve">правонарушений, является </w:t>
      </w:r>
      <w:r w:rsidRPr="00A2756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1 разряда </w:t>
      </w:r>
      <w:r w:rsidRPr="00A2756C">
        <w:rPr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Холстовское сельское поселение </w:t>
      </w:r>
      <w:r w:rsidRPr="00A2756C">
        <w:rPr>
          <w:sz w:val="28"/>
          <w:szCs w:val="28"/>
        </w:rPr>
        <w:t xml:space="preserve"> (далее по тексту – главный специалист по кадрам). </w:t>
      </w:r>
    </w:p>
    <w:p w:rsidR="00DC32AC" w:rsidRPr="00A2756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A2756C">
        <w:rPr>
          <w:sz w:val="28"/>
          <w:szCs w:val="28"/>
        </w:rPr>
        <w:t xml:space="preserve">2. Муниципальный служащий при обращении к нему каких-либо лиц в целях склонения его к совершению коррупционных правонарушений представляет в </w:t>
      </w:r>
      <w:r>
        <w:rPr>
          <w:sz w:val="28"/>
          <w:szCs w:val="28"/>
        </w:rPr>
        <w:t>Совет депутатов</w:t>
      </w:r>
      <w:r w:rsidRPr="00A2756C">
        <w:rPr>
          <w:sz w:val="28"/>
          <w:szCs w:val="28"/>
        </w:rPr>
        <w:t xml:space="preserve">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Холстовское сельское поселение </w:t>
      </w:r>
      <w:r w:rsidRPr="00A2756C">
        <w:rPr>
          <w:sz w:val="28"/>
          <w:szCs w:val="28"/>
        </w:rPr>
        <w:t xml:space="preserve"> (далее по тексту - Администрация) письменное уведомление на имя представителя нанимателя (работодателя) по форме, установленной приложением №1 к настоящему Порядку.</w:t>
      </w:r>
    </w:p>
    <w:p w:rsidR="00DC32AC" w:rsidRPr="00A2756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A2756C">
        <w:rPr>
          <w:sz w:val="28"/>
          <w:szCs w:val="28"/>
        </w:rPr>
        <w:t>Отказ в принятии уведомления должностным лицом, правомочным на эти действия, недопустим.</w:t>
      </w:r>
    </w:p>
    <w:p w:rsidR="00DC32AC" w:rsidRPr="00A2756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A2756C">
        <w:rPr>
          <w:sz w:val="28"/>
          <w:szCs w:val="28"/>
        </w:rPr>
        <w:t>3. Уведомления регистрируются в журнале регистрации уведомлений о фактах обращения к муниципальным служащим каких-либо лиц в целях склонения их к совершению коррупционных правонарушений (далее по тексту - Журнал) (приложение №2 к настоящему Порядку).</w:t>
      </w:r>
    </w:p>
    <w:p w:rsidR="00DC32AC" w:rsidRPr="00A2756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A2756C">
        <w:rPr>
          <w:sz w:val="28"/>
          <w:szCs w:val="28"/>
        </w:rPr>
        <w:t>Копия зарегистрированного уведомления выдается заявителю на руки под роспись в графе 8 (особые отметки) Журнала.</w:t>
      </w:r>
    </w:p>
    <w:p w:rsidR="00DC32AC" w:rsidRPr="00A2756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A2756C">
        <w:rPr>
          <w:sz w:val="28"/>
          <w:szCs w:val="28"/>
        </w:rPr>
        <w:t>4.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DC32AC" w:rsidRPr="00A2756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A2756C">
        <w:rPr>
          <w:sz w:val="28"/>
          <w:szCs w:val="28"/>
        </w:rPr>
        <w:t>Листы журнала должны быть пронумерованы, прошнурованы и скреплены печатью Администрации.</w:t>
      </w:r>
    </w:p>
    <w:p w:rsidR="00DC32AC" w:rsidRPr="00A2756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A2756C">
        <w:rPr>
          <w:sz w:val="28"/>
          <w:szCs w:val="28"/>
        </w:rPr>
        <w:t>5. Уведомление, зарегистрированное в Журнале, в тот же день (за исключением выходных и нерабочих праздничных дней) передается на рассмотрение представителю нанимателя (работодателю) (лицу, временно исполняющему его обязанности) с целью последующей организации проверки содержащихся в нем сведений.</w:t>
      </w:r>
    </w:p>
    <w:p w:rsidR="00DC32AC" w:rsidRPr="00A2756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A2756C">
        <w:rPr>
          <w:sz w:val="28"/>
          <w:szCs w:val="28"/>
        </w:rPr>
        <w:t>6. Журнал хранится у специалиста</w:t>
      </w:r>
      <w:r>
        <w:rPr>
          <w:sz w:val="28"/>
          <w:szCs w:val="28"/>
        </w:rPr>
        <w:t xml:space="preserve"> 1 разряда</w:t>
      </w:r>
      <w:r w:rsidRPr="00A2756C">
        <w:rPr>
          <w:sz w:val="28"/>
          <w:szCs w:val="28"/>
        </w:rPr>
        <w:t xml:space="preserve"> не менее 5 лет с момента регистрации в нем последнего уведомления.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</w:p>
    <w:p w:rsidR="00DC32AC" w:rsidRPr="00166A31" w:rsidRDefault="00DC32AC" w:rsidP="00166A31">
      <w:pPr>
        <w:pStyle w:val="FORMATTEXT"/>
        <w:jc w:val="center"/>
        <w:rPr>
          <w:sz w:val="28"/>
          <w:szCs w:val="28"/>
        </w:rPr>
      </w:pPr>
      <w:r w:rsidRPr="00166A31">
        <w:rPr>
          <w:sz w:val="28"/>
          <w:szCs w:val="28"/>
        </w:rPr>
        <w:t xml:space="preserve">3. Организация проверки содержащихся в уведомлениях сведений </w:t>
      </w:r>
    </w:p>
    <w:p w:rsidR="00DC32AC" w:rsidRDefault="00DC32AC" w:rsidP="00166A31">
      <w:pPr>
        <w:pStyle w:val="FORMATTEXT"/>
        <w:ind w:firstLine="568"/>
        <w:jc w:val="both"/>
        <w:rPr>
          <w:sz w:val="28"/>
          <w:szCs w:val="28"/>
        </w:rPr>
      </w:pP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 xml:space="preserve">1. Организация проверки осуществляется лицом, ответственным за работу по профилактике коррупционных и иных правонарушений в </w:t>
      </w:r>
      <w:r>
        <w:rPr>
          <w:sz w:val="28"/>
          <w:szCs w:val="28"/>
        </w:rPr>
        <w:t>поселении</w:t>
      </w:r>
      <w:r w:rsidRPr="00166A31">
        <w:rPr>
          <w:sz w:val="28"/>
          <w:szCs w:val="28"/>
        </w:rPr>
        <w:t xml:space="preserve"> по поручению Главы </w:t>
      </w:r>
      <w:r>
        <w:rPr>
          <w:sz w:val="28"/>
          <w:szCs w:val="28"/>
        </w:rPr>
        <w:t>поселения</w:t>
      </w:r>
      <w:r w:rsidRPr="00166A31">
        <w:rPr>
          <w:sz w:val="28"/>
          <w:szCs w:val="28"/>
        </w:rPr>
        <w:t xml:space="preserve"> во взаимодействии, при необходимости, с другими структурными подразделениями путем: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1.1. Проведения бесед с муниципальным служащим, подавшим уведомление (указанным в уведомлении);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1.2. Получения от муниципального служащего пояснений по сведениям, изложенным в уведомлении.</w:t>
      </w:r>
    </w:p>
    <w:p w:rsidR="00DC32AC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 xml:space="preserve">2. Проверка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по поручению представителя нанимателя (работодателя (лицом, временно исполняющим его обязанности) Комиссией </w:t>
      </w:r>
      <w:r w:rsidRPr="006E004E">
        <w:rPr>
          <w:sz w:val="28"/>
          <w:szCs w:val="28"/>
        </w:rPr>
        <w:t xml:space="preserve">по соблюдению требований к служебному поведению муниципальных служащих администрации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Холстовское сельское поселение </w:t>
      </w:r>
      <w:r w:rsidRPr="006E004E">
        <w:rPr>
          <w:sz w:val="28"/>
          <w:szCs w:val="28"/>
        </w:rPr>
        <w:t xml:space="preserve"> и урегулированию конфликта интересов</w:t>
      </w:r>
      <w:r w:rsidRPr="00166A31">
        <w:rPr>
          <w:sz w:val="28"/>
          <w:szCs w:val="28"/>
        </w:rPr>
        <w:t xml:space="preserve"> (далее по тексту - Комиссия) в соответствии с Положением о Комиссии.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3. Проверка проводится в течение 10 рабочих дней с момента регистрации уведомления. В случае необходимости срок проверки может быть продлен представителем нанимателя (работодателя) (лицом, временно исполняющим его обязанности) по ходатайству председателя Комиссии, но не более чем на 10 дней.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4. В ходе проверки подробные объяснения могут быть запрошены у муниципального служащего, сообщившего о склонении его к коррупционному правонарушению, у иных лиц, которым могут быть известны исследуемые в ходе проверки обстоятельства.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Кроме этого, муниципальные служащие, представившие уведомления, по их письменному ходатайству должны быть ознакомлены с материалами и результатами проверки. В случае несогласия с выводами проведенной проверки муниципальный служащий вправе представить представителю нанимателя (работодателю) (лицу, временно исполняющему его обязанности) заявление о своем несогласии с обязательным указанием причин.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5. При проведении проверки уведомлений Комиссия обеспечивает соблюдение конституционных прав и свобод человека и гражданина, конфиденциальность содержащейся в материалах информации.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6. По итогам проверки готовится письменное заключение, в котором указываются: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6.1. Результаты проверки представленных сведений;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6.2.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6.3. Перечень конкретных мероприятий, которые необходимо провести для устранения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DC32AC" w:rsidRPr="00166A31" w:rsidRDefault="00DC32AC" w:rsidP="00166A31">
      <w:pPr>
        <w:pStyle w:val="FORMATTEXT"/>
        <w:ind w:firstLine="568"/>
        <w:jc w:val="both"/>
        <w:rPr>
          <w:sz w:val="28"/>
          <w:szCs w:val="28"/>
        </w:rPr>
      </w:pPr>
      <w:r w:rsidRPr="00166A31">
        <w:rPr>
          <w:sz w:val="28"/>
          <w:szCs w:val="28"/>
        </w:rPr>
        <w:t>3.7. По результатам проведенной проверки уведомление с приложением материалов проверки представляется представителю нанимателя (работодателя) (лицу, временно исполняющему его обязанности) для принятия решения о направлении информации в правоохранительные органы.</w:t>
      </w:r>
    </w:p>
    <w:p w:rsidR="00DC32AC" w:rsidRPr="00E33308" w:rsidRDefault="00DC32AC" w:rsidP="00166A31">
      <w:pPr>
        <w:pStyle w:val="FORMATTEXT"/>
        <w:ind w:firstLine="709"/>
        <w:jc w:val="both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302368">
      <w:pPr>
        <w:pStyle w:val="FORMATTEXT"/>
        <w:ind w:firstLine="709"/>
        <w:jc w:val="right"/>
        <w:rPr>
          <w:sz w:val="28"/>
          <w:szCs w:val="28"/>
        </w:rPr>
      </w:pPr>
    </w:p>
    <w:p w:rsidR="00DC32AC" w:rsidRPr="00E33308" w:rsidRDefault="00DC32AC" w:rsidP="005618E8">
      <w:pPr>
        <w:pStyle w:val="FORMATTEX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E33308">
        <w:rPr>
          <w:sz w:val="28"/>
          <w:szCs w:val="28"/>
        </w:rPr>
        <w:t xml:space="preserve"> 1</w:t>
      </w:r>
    </w:p>
    <w:p w:rsidR="00DC32AC" w:rsidRDefault="00DC32AC" w:rsidP="005618E8">
      <w:pPr>
        <w:pStyle w:val="HEADERTEXT"/>
        <w:jc w:val="right"/>
        <w:rPr>
          <w:bCs/>
          <w:color w:val="auto"/>
          <w:sz w:val="28"/>
          <w:szCs w:val="28"/>
        </w:rPr>
      </w:pPr>
      <w:r w:rsidRPr="00EF49CD">
        <w:rPr>
          <w:color w:val="auto"/>
          <w:sz w:val="28"/>
          <w:szCs w:val="28"/>
        </w:rPr>
        <w:t xml:space="preserve">к Порядку уведомления </w:t>
      </w:r>
      <w:r w:rsidRPr="00EF49CD">
        <w:rPr>
          <w:bCs/>
          <w:color w:val="auto"/>
          <w:sz w:val="28"/>
          <w:szCs w:val="28"/>
        </w:rPr>
        <w:t>представителя нанимателя</w:t>
      </w:r>
    </w:p>
    <w:p w:rsidR="00DC32AC" w:rsidRDefault="00DC32AC" w:rsidP="005618E8">
      <w:pPr>
        <w:pStyle w:val="HEADERTEXT"/>
        <w:jc w:val="right"/>
        <w:rPr>
          <w:bCs/>
          <w:color w:val="auto"/>
          <w:sz w:val="28"/>
          <w:szCs w:val="28"/>
        </w:rPr>
      </w:pPr>
      <w:r w:rsidRPr="00EF49CD">
        <w:rPr>
          <w:bCs/>
          <w:color w:val="auto"/>
          <w:sz w:val="28"/>
        </w:rPr>
        <w:t xml:space="preserve">о фактах обращения в целях склонения </w:t>
      </w:r>
      <w:r w:rsidRPr="00EF49CD">
        <w:rPr>
          <w:bCs/>
          <w:color w:val="auto"/>
          <w:sz w:val="28"/>
          <w:szCs w:val="28"/>
        </w:rPr>
        <w:t>муниципального</w:t>
      </w:r>
    </w:p>
    <w:p w:rsidR="00DC32AC" w:rsidRDefault="00DC32AC" w:rsidP="005618E8">
      <w:pPr>
        <w:pStyle w:val="HEADERTEXT"/>
        <w:jc w:val="right"/>
        <w:rPr>
          <w:bCs/>
          <w:color w:val="auto"/>
          <w:sz w:val="28"/>
          <w:szCs w:val="28"/>
        </w:rPr>
      </w:pPr>
      <w:r w:rsidRPr="00EF49CD">
        <w:rPr>
          <w:bCs/>
          <w:color w:val="auto"/>
          <w:sz w:val="28"/>
          <w:szCs w:val="28"/>
        </w:rPr>
        <w:t>служащего  муниципального образования</w:t>
      </w:r>
    </w:p>
    <w:p w:rsidR="00DC32AC" w:rsidRDefault="00DC32AC" w:rsidP="005618E8">
      <w:pPr>
        <w:pStyle w:val="HEADERTEXT"/>
        <w:jc w:val="right"/>
        <w:rPr>
          <w:rFonts w:ascii="Times New Roman CYR" w:hAnsi="Times New Roman CYR" w:cs="Times New Roman CYR"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>Холстовское сельское поселение</w:t>
      </w:r>
    </w:p>
    <w:p w:rsidR="00DC32AC" w:rsidRPr="00EF49CD" w:rsidRDefault="00DC32AC" w:rsidP="005618E8">
      <w:pPr>
        <w:pStyle w:val="HEADERTEXT"/>
        <w:jc w:val="right"/>
        <w:rPr>
          <w:bCs/>
          <w:color w:val="auto"/>
          <w:sz w:val="28"/>
        </w:rPr>
      </w:pPr>
      <w:r w:rsidRPr="00EF49CD">
        <w:rPr>
          <w:bCs/>
          <w:color w:val="auto"/>
          <w:sz w:val="28"/>
        </w:rPr>
        <w:t>к совершению коррупционных правонарушений</w:t>
      </w:r>
    </w:p>
    <w:p w:rsidR="00DC32AC" w:rsidRPr="00E33308" w:rsidRDefault="00DC32AC" w:rsidP="005618E8">
      <w:pPr>
        <w:pStyle w:val="UNFORMATTEXT"/>
        <w:jc w:val="right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C32AC" w:rsidRPr="00E33308" w:rsidRDefault="00DC32AC" w:rsidP="005618E8">
      <w:pPr>
        <w:pStyle w:val="UN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E33308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</w:t>
      </w:r>
    </w:p>
    <w:p w:rsidR="00DC32AC" w:rsidRPr="00E33308" w:rsidRDefault="00DC32AC" w:rsidP="005618E8">
      <w:pPr>
        <w:pStyle w:val="UNFORMATTEXT"/>
        <w:jc w:val="right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муниципального служащего к совершению коррупционных</w:t>
      </w:r>
    </w:p>
    <w:p w:rsidR="00DC32AC" w:rsidRPr="00E33308" w:rsidRDefault="00DC32AC" w:rsidP="005618E8">
      <w:pPr>
        <w:pStyle w:val="UNFORMATTEXT"/>
        <w:jc w:val="right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DC32AC" w:rsidRDefault="00DC32AC" w:rsidP="005618E8">
      <w:pPr>
        <w:pStyle w:val="HEADERTEXT"/>
        <w:jc w:val="right"/>
        <w:rPr>
          <w:bCs/>
          <w:color w:val="auto"/>
          <w:sz w:val="28"/>
          <w:szCs w:val="28"/>
        </w:rPr>
      </w:pPr>
      <w:r w:rsidRPr="006A0C7F">
        <w:rPr>
          <w:bCs/>
          <w:color w:val="auto"/>
          <w:sz w:val="28"/>
          <w:szCs w:val="28"/>
        </w:rPr>
        <w:t>Главе  муниципального</w:t>
      </w:r>
    </w:p>
    <w:p w:rsidR="00DC32AC" w:rsidRPr="006A0C7F" w:rsidRDefault="00DC32AC" w:rsidP="005618E8">
      <w:pPr>
        <w:pStyle w:val="HEADERTEXT"/>
        <w:jc w:val="right"/>
        <w:rPr>
          <w:bCs/>
          <w:color w:val="auto"/>
          <w:sz w:val="28"/>
          <w:szCs w:val="28"/>
        </w:rPr>
      </w:pPr>
      <w:r w:rsidRPr="006A0C7F">
        <w:rPr>
          <w:bCs/>
          <w:color w:val="auto"/>
          <w:sz w:val="28"/>
          <w:szCs w:val="28"/>
        </w:rPr>
        <w:t xml:space="preserve">образования </w:t>
      </w: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>Холстовское сельское поселение</w:t>
      </w:r>
    </w:p>
    <w:p w:rsidR="00DC32AC" w:rsidRPr="006A0C7F" w:rsidRDefault="00DC32AC" w:rsidP="00A05D54">
      <w:pPr>
        <w:pStyle w:val="HEADERTEX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     ___________________________________</w:t>
      </w:r>
    </w:p>
    <w:p w:rsidR="00DC32AC" w:rsidRPr="006A0C7F" w:rsidRDefault="00DC32AC" w:rsidP="00A0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A0C7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6A0C7F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DC32AC" w:rsidRPr="00E33308" w:rsidRDefault="00DC32AC" w:rsidP="00A05D54">
      <w:pPr>
        <w:pStyle w:val="UN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___________________________________</w:t>
      </w:r>
    </w:p>
    <w:p w:rsidR="00DC32AC" w:rsidRPr="006955BE" w:rsidRDefault="00DC32AC" w:rsidP="00A05D54">
      <w:pPr>
        <w:pStyle w:val="UNFORMATTEX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30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55BE">
        <w:rPr>
          <w:rFonts w:ascii="Times New Roman" w:hAnsi="Times New Roman" w:cs="Times New Roman"/>
          <w:sz w:val="28"/>
          <w:szCs w:val="28"/>
          <w:vertAlign w:val="superscript"/>
        </w:rPr>
        <w:t>(Ф.И.О. муниципального служащего,</w:t>
      </w:r>
    </w:p>
    <w:p w:rsidR="00DC32AC" w:rsidRPr="00E33308" w:rsidRDefault="00DC32AC" w:rsidP="00A05D54">
      <w:pPr>
        <w:pStyle w:val="UN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___________________________________</w:t>
      </w:r>
    </w:p>
    <w:p w:rsidR="00DC32AC" w:rsidRPr="006955BE" w:rsidRDefault="00DC32AC" w:rsidP="00A05D54">
      <w:pPr>
        <w:pStyle w:val="UNFORMATTEX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30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955BE">
        <w:rPr>
          <w:rFonts w:ascii="Times New Roman" w:hAnsi="Times New Roman" w:cs="Times New Roman"/>
          <w:sz w:val="28"/>
          <w:szCs w:val="28"/>
          <w:vertAlign w:val="superscript"/>
        </w:rPr>
        <w:t>должность, структурное подразделение)</w:t>
      </w:r>
    </w:p>
    <w:p w:rsidR="00DC32AC" w:rsidRPr="00E33308" w:rsidRDefault="00DC32AC" w:rsidP="00A05D54">
      <w:pPr>
        <w:pStyle w:val="UN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___________________________________</w:t>
      </w:r>
    </w:p>
    <w:p w:rsidR="00DC32AC" w:rsidRPr="00E33308" w:rsidRDefault="00DC32AC" w:rsidP="0038624F">
      <w:pPr>
        <w:pStyle w:val="UNFORMATTEXT"/>
        <w:ind w:firstLine="709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</w:t>
      </w:r>
      <w:r>
        <w:rPr>
          <w:rFonts w:ascii="Times New Roman" w:hAnsi="Times New Roman" w:cs="Times New Roman"/>
          <w:sz w:val="28"/>
          <w:szCs w:val="28"/>
        </w:rPr>
        <w:t xml:space="preserve"> целях  склонения  меня  к </w:t>
      </w:r>
      <w:r w:rsidRPr="00E33308">
        <w:rPr>
          <w:rFonts w:ascii="Times New Roman" w:hAnsi="Times New Roman" w:cs="Times New Roman"/>
          <w:sz w:val="28"/>
          <w:szCs w:val="28"/>
        </w:rPr>
        <w:t>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308">
        <w:rPr>
          <w:rFonts w:ascii="Times New Roman" w:hAnsi="Times New Roman" w:cs="Times New Roman"/>
          <w:sz w:val="28"/>
          <w:szCs w:val="28"/>
        </w:rPr>
        <w:t xml:space="preserve">правонарушению </w:t>
      </w:r>
      <w:r>
        <w:rPr>
          <w:rFonts w:ascii="Times New Roman" w:hAnsi="Times New Roman" w:cs="Times New Roman"/>
          <w:sz w:val="28"/>
          <w:szCs w:val="28"/>
        </w:rPr>
        <w:t xml:space="preserve">  (далее    -   склонение   к правонарушению) </w:t>
      </w:r>
      <w:r w:rsidRPr="00E33308">
        <w:rPr>
          <w:rFonts w:ascii="Times New Roman" w:hAnsi="Times New Roman" w:cs="Times New Roman"/>
          <w:sz w:val="28"/>
          <w:szCs w:val="28"/>
        </w:rPr>
        <w:t>со  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30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C32AC" w:rsidRPr="00060E87" w:rsidRDefault="00DC32AC" w:rsidP="00060E87">
      <w:pPr>
        <w:pStyle w:val="UNFORMATTEX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(указывается Ф.И.О., должность, все известные сведения о физическом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(юридическом)</w:t>
      </w:r>
    </w:p>
    <w:p w:rsidR="00DC32AC" w:rsidRPr="00E33308" w:rsidRDefault="00DC32AC" w:rsidP="00060E87">
      <w:pPr>
        <w:pStyle w:val="HORIZLIN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E3330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DC32AC" w:rsidRPr="00060E87" w:rsidRDefault="00DC32AC" w:rsidP="00060E87">
      <w:pPr>
        <w:pStyle w:val="UNFORMATTEX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лице, склоняющем к правонарушению)</w:t>
      </w:r>
    </w:p>
    <w:p w:rsidR="00DC32AC" w:rsidRPr="00E33308" w:rsidRDefault="00DC32AC" w:rsidP="00060E87">
      <w:pPr>
        <w:pStyle w:val="UN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 _______________________________________________________________</w:t>
      </w:r>
    </w:p>
    <w:p w:rsidR="00DC32AC" w:rsidRDefault="00DC32AC" w:rsidP="00060E87">
      <w:pPr>
        <w:pStyle w:val="UNFORMATTEXT"/>
        <w:jc w:val="center"/>
        <w:rPr>
          <w:rFonts w:ascii="Times New Roman" w:hAnsi="Times New Roman" w:cs="Times New Roman"/>
          <w:sz w:val="28"/>
          <w:szCs w:val="28"/>
        </w:rPr>
      </w:pP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сущность предполагаемого правонарушения, информация о действии (бездействии),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32AC" w:rsidRDefault="00DC32AC" w:rsidP="00060E87">
      <w:pPr>
        <w:pStyle w:val="UNFORMATTEXT"/>
        <w:jc w:val="center"/>
        <w:rPr>
          <w:rFonts w:ascii="Times New Roman" w:hAnsi="Times New Roman" w:cs="Times New Roman"/>
          <w:sz w:val="28"/>
          <w:szCs w:val="28"/>
        </w:rPr>
      </w:pP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которое  муниципальный служащий  должен  совершить по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 </w:t>
      </w: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обращению;  информация  об  отказе  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DC32AC" w:rsidRPr="00E33308" w:rsidRDefault="00DC32AC" w:rsidP="00060E87">
      <w:pPr>
        <w:pStyle w:val="UNFORMATTEXT"/>
        <w:jc w:val="center"/>
        <w:rPr>
          <w:rFonts w:ascii="Times New Roman" w:hAnsi="Times New Roman" w:cs="Times New Roman"/>
          <w:sz w:val="28"/>
          <w:szCs w:val="28"/>
        </w:rPr>
      </w:pP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муниципального  служащего  принять предложение   лица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 xml:space="preserve">(лиц)  о  совершении  коррупционного  правонарушения;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32AC" w:rsidRPr="00060E87" w:rsidRDefault="00DC32AC" w:rsidP="00060E87">
      <w:pPr>
        <w:pStyle w:val="UNFORMATTEX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информация о наличии (отсутствии) договоренности о  дальнейшей  встрече и действиях участников обращения)</w:t>
      </w:r>
    </w:p>
    <w:p w:rsidR="00DC32AC" w:rsidRPr="00E33308" w:rsidRDefault="00DC32AC" w:rsidP="00060E87">
      <w:pPr>
        <w:pStyle w:val="UN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C32AC" w:rsidRPr="00060E87" w:rsidRDefault="00DC32AC" w:rsidP="00060E87">
      <w:pPr>
        <w:pStyle w:val="UNFORMATTEX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(способ склонения: подкуп, угроза, обман и т.д.)</w:t>
      </w:r>
    </w:p>
    <w:p w:rsidR="00DC32AC" w:rsidRPr="00E33308" w:rsidRDefault="00DC32AC" w:rsidP="00E33308">
      <w:pPr>
        <w:pStyle w:val="UN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во ___ ч. ___ мин.,</w:t>
      </w:r>
    </w:p>
    <w:p w:rsidR="00DC32AC" w:rsidRPr="00E33308" w:rsidRDefault="00DC32AC" w:rsidP="00E33308">
      <w:pPr>
        <w:pStyle w:val="UN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E33308">
        <w:rPr>
          <w:rFonts w:ascii="Times New Roman" w:hAnsi="Times New Roman" w:cs="Times New Roman"/>
          <w:sz w:val="28"/>
          <w:szCs w:val="28"/>
        </w:rPr>
        <w:t xml:space="preserve"> ______________ 20 ___ г. в 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33308">
        <w:rPr>
          <w:rFonts w:ascii="Times New Roman" w:hAnsi="Times New Roman" w:cs="Times New Roman"/>
          <w:sz w:val="28"/>
          <w:szCs w:val="28"/>
        </w:rPr>
        <w:t>.</w:t>
      </w:r>
    </w:p>
    <w:p w:rsidR="00DC32AC" w:rsidRPr="00060E87" w:rsidRDefault="00DC32AC" w:rsidP="00E33308">
      <w:pPr>
        <w:pStyle w:val="UNFORMATTEX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</w:t>
      </w: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(место: город, адрес)</w:t>
      </w:r>
    </w:p>
    <w:p w:rsidR="00DC32AC" w:rsidRPr="00E33308" w:rsidRDefault="00DC32AC" w:rsidP="00E33308">
      <w:pPr>
        <w:pStyle w:val="UN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DC32AC" w:rsidRPr="00E33308" w:rsidRDefault="00DC32AC" w:rsidP="00060E87">
      <w:pPr>
        <w:pStyle w:val="HORIZLINE"/>
        <w:jc w:val="both"/>
        <w:rPr>
          <w:rFonts w:ascii="Times New Roman" w:hAnsi="Times New Roman"/>
          <w:sz w:val="28"/>
          <w:szCs w:val="28"/>
        </w:rPr>
      </w:pPr>
      <w:r w:rsidRPr="00E3330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E33308">
        <w:rPr>
          <w:rFonts w:ascii="Times New Roman" w:hAnsi="Times New Roman"/>
          <w:sz w:val="28"/>
          <w:szCs w:val="28"/>
        </w:rPr>
        <w:t>.</w:t>
      </w:r>
    </w:p>
    <w:p w:rsidR="00DC32AC" w:rsidRPr="00060E87" w:rsidRDefault="00DC32AC" w:rsidP="00060E87">
      <w:pPr>
        <w:pStyle w:val="UNFORMATTEX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(обстоятельства склонения: телефонный разговор, личная встреча,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почта и др.)</w:t>
      </w:r>
    </w:p>
    <w:p w:rsidR="00DC32AC" w:rsidRPr="00E33308" w:rsidRDefault="00DC32AC" w:rsidP="00060E87">
      <w:pPr>
        <w:pStyle w:val="UNFORMATTEXT"/>
        <w:jc w:val="both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__________________________________                   _______________</w:t>
      </w:r>
    </w:p>
    <w:p w:rsidR="00DC32AC" w:rsidRPr="00060E87" w:rsidRDefault="00DC32AC" w:rsidP="00E33308">
      <w:pPr>
        <w:pStyle w:val="UNFORMATTEX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>(дата написания уведомления)                        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Pr="00060E87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Default="00DC32AC" w:rsidP="00060E87">
      <w:pPr>
        <w:pStyle w:val="FORMATTEXT"/>
        <w:ind w:firstLine="709"/>
        <w:jc w:val="right"/>
        <w:rPr>
          <w:sz w:val="28"/>
          <w:szCs w:val="28"/>
        </w:rPr>
      </w:pPr>
    </w:p>
    <w:p w:rsidR="00DC32AC" w:rsidRPr="00E33308" w:rsidRDefault="00DC32AC" w:rsidP="00060E87">
      <w:pPr>
        <w:pStyle w:val="FORMATTEX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E33308">
        <w:rPr>
          <w:sz w:val="28"/>
          <w:szCs w:val="28"/>
        </w:rPr>
        <w:t xml:space="preserve"> 2</w:t>
      </w:r>
    </w:p>
    <w:p w:rsidR="00DC32AC" w:rsidRDefault="00DC32AC" w:rsidP="00060E87">
      <w:pPr>
        <w:pStyle w:val="HEADERTEXT"/>
        <w:jc w:val="right"/>
        <w:rPr>
          <w:bCs/>
          <w:color w:val="auto"/>
          <w:sz w:val="28"/>
          <w:szCs w:val="28"/>
        </w:rPr>
      </w:pPr>
      <w:r w:rsidRPr="00EF49CD">
        <w:rPr>
          <w:color w:val="auto"/>
          <w:sz w:val="28"/>
          <w:szCs w:val="28"/>
        </w:rPr>
        <w:t xml:space="preserve">к Порядку уведомления </w:t>
      </w:r>
      <w:r w:rsidRPr="00EF49CD">
        <w:rPr>
          <w:bCs/>
          <w:color w:val="auto"/>
          <w:sz w:val="28"/>
          <w:szCs w:val="28"/>
        </w:rPr>
        <w:t xml:space="preserve">представителя нанимателя </w:t>
      </w:r>
    </w:p>
    <w:p w:rsidR="00DC32AC" w:rsidRDefault="00DC32AC" w:rsidP="00060E87">
      <w:pPr>
        <w:pStyle w:val="HEADERTEXT"/>
        <w:jc w:val="right"/>
        <w:rPr>
          <w:bCs/>
          <w:color w:val="auto"/>
          <w:sz w:val="28"/>
          <w:szCs w:val="28"/>
        </w:rPr>
      </w:pPr>
      <w:r w:rsidRPr="00EF49CD">
        <w:rPr>
          <w:bCs/>
          <w:color w:val="auto"/>
          <w:sz w:val="28"/>
        </w:rPr>
        <w:t xml:space="preserve">о фактах обращения в целях склонения </w:t>
      </w:r>
      <w:r w:rsidRPr="00EF49CD">
        <w:rPr>
          <w:bCs/>
          <w:color w:val="auto"/>
          <w:sz w:val="28"/>
          <w:szCs w:val="28"/>
        </w:rPr>
        <w:t xml:space="preserve">муниципального </w:t>
      </w:r>
    </w:p>
    <w:p w:rsidR="00DC32AC" w:rsidRDefault="00DC32AC" w:rsidP="00060E87">
      <w:pPr>
        <w:pStyle w:val="HEADERTEXT"/>
        <w:jc w:val="right"/>
        <w:rPr>
          <w:bCs/>
          <w:color w:val="auto"/>
          <w:sz w:val="28"/>
          <w:szCs w:val="28"/>
        </w:rPr>
      </w:pPr>
      <w:r w:rsidRPr="00EF49CD">
        <w:rPr>
          <w:bCs/>
          <w:color w:val="auto"/>
          <w:sz w:val="28"/>
          <w:szCs w:val="28"/>
        </w:rPr>
        <w:t xml:space="preserve">служащего  муниципального образования </w:t>
      </w:r>
    </w:p>
    <w:p w:rsidR="00DC32AC" w:rsidRDefault="00DC32AC" w:rsidP="00060E87">
      <w:pPr>
        <w:pStyle w:val="HEADERTEX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Холстовское сельское поселение</w:t>
      </w:r>
      <w:r w:rsidRPr="00EF49CD">
        <w:rPr>
          <w:bCs/>
          <w:color w:val="auto"/>
          <w:sz w:val="28"/>
          <w:szCs w:val="28"/>
        </w:rPr>
        <w:t xml:space="preserve"> </w:t>
      </w:r>
    </w:p>
    <w:p w:rsidR="00DC32AC" w:rsidRPr="00EF49CD" w:rsidRDefault="00DC32AC" w:rsidP="00060E87">
      <w:pPr>
        <w:pStyle w:val="HEADERTEXT"/>
        <w:jc w:val="right"/>
        <w:rPr>
          <w:bCs/>
          <w:color w:val="auto"/>
          <w:sz w:val="28"/>
        </w:rPr>
      </w:pPr>
      <w:r w:rsidRPr="00EF49CD">
        <w:rPr>
          <w:bCs/>
          <w:color w:val="auto"/>
          <w:sz w:val="28"/>
        </w:rPr>
        <w:t>к совершению коррупционных правонарушений</w:t>
      </w:r>
    </w:p>
    <w:p w:rsidR="00DC32AC" w:rsidRDefault="00DC32AC" w:rsidP="00060E87">
      <w:pPr>
        <w:pStyle w:val="UN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C32AC" w:rsidRPr="00E33308" w:rsidRDefault="00DC32AC" w:rsidP="002B104B">
      <w:pPr>
        <w:pStyle w:val="UNFORMATTEXT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Основание 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C32AC" w:rsidRPr="00E33308" w:rsidRDefault="00DC32AC" w:rsidP="002B104B">
      <w:pPr>
        <w:pStyle w:val="UNFORMATTEXT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Срок хранения _________________</w:t>
      </w:r>
    </w:p>
    <w:p w:rsidR="00DC32AC" w:rsidRPr="00E33308" w:rsidRDefault="00DC32AC" w:rsidP="00E33308">
      <w:pPr>
        <w:pStyle w:val="UN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2AC" w:rsidRPr="00E33308" w:rsidRDefault="00DC32AC" w:rsidP="002B104B">
      <w:pPr>
        <w:pStyle w:val="UNFORMATTEXT"/>
        <w:jc w:val="center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ЖУРНАЛ</w:t>
      </w:r>
    </w:p>
    <w:p w:rsidR="00DC32AC" w:rsidRDefault="00DC32AC" w:rsidP="00060E87">
      <w:pPr>
        <w:pStyle w:val="UNFORMATTEX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регистрации уведомлений о фактах обращения к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308">
        <w:rPr>
          <w:rFonts w:ascii="Times New Roman" w:hAnsi="Times New Roman" w:cs="Times New Roman"/>
          <w:sz w:val="28"/>
          <w:szCs w:val="28"/>
        </w:rPr>
        <w:t xml:space="preserve">служащим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3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AC" w:rsidRPr="00E33308" w:rsidRDefault="00DC32AC" w:rsidP="00060E87">
      <w:pPr>
        <w:pStyle w:val="UNFORMATTEX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>каких-либо лиц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308">
        <w:rPr>
          <w:rFonts w:ascii="Times New Roman" w:hAnsi="Times New Roman" w:cs="Times New Roman"/>
          <w:sz w:val="28"/>
          <w:szCs w:val="28"/>
        </w:rPr>
        <w:t>склонения их к совершению коррупционных правонарушений</w:t>
      </w:r>
    </w:p>
    <w:p w:rsidR="00DC32AC" w:rsidRPr="00E33308" w:rsidRDefault="00DC32AC" w:rsidP="00E33308">
      <w:pPr>
        <w:pStyle w:val="UN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2AC" w:rsidRPr="00E33308" w:rsidRDefault="00DC32AC" w:rsidP="00060E87">
      <w:pPr>
        <w:pStyle w:val="UNFORMATTEXT"/>
        <w:jc w:val="both"/>
        <w:rPr>
          <w:rFonts w:ascii="Times New Roman" w:hAnsi="Times New Roman" w:cs="Times New Roman"/>
          <w:sz w:val="28"/>
          <w:szCs w:val="28"/>
        </w:rPr>
      </w:pPr>
      <w:r w:rsidRPr="00E33308">
        <w:rPr>
          <w:rFonts w:ascii="Times New Roman" w:hAnsi="Times New Roman" w:cs="Times New Roman"/>
          <w:sz w:val="28"/>
          <w:szCs w:val="28"/>
        </w:rPr>
        <w:t xml:space="preserve">Начат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E33308">
        <w:rPr>
          <w:rFonts w:ascii="Times New Roman" w:hAnsi="Times New Roman" w:cs="Times New Roman"/>
          <w:sz w:val="28"/>
          <w:szCs w:val="28"/>
        </w:rPr>
        <w:t xml:space="preserve"> _______________ 20 ___ г.</w:t>
      </w:r>
    </w:p>
    <w:p w:rsidR="00DC32AC" w:rsidRPr="00E33308" w:rsidRDefault="00DC32AC" w:rsidP="00060E87">
      <w:pPr>
        <w:pStyle w:val="UN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</w:t>
      </w:r>
      <w:r w:rsidRPr="00E3330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308">
        <w:rPr>
          <w:rFonts w:ascii="Times New Roman" w:hAnsi="Times New Roman" w:cs="Times New Roman"/>
          <w:sz w:val="28"/>
          <w:szCs w:val="28"/>
        </w:rPr>
        <w:t xml:space="preserve"> ______________ 20 __ г.</w:t>
      </w:r>
    </w:p>
    <w:p w:rsidR="00DC32AC" w:rsidRPr="00E33308" w:rsidRDefault="00DC32AC" w:rsidP="00060E87">
      <w:pPr>
        <w:pStyle w:val="UN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«___»</w:t>
      </w:r>
      <w:r w:rsidRPr="00E33308">
        <w:rPr>
          <w:rFonts w:ascii="Times New Roman" w:hAnsi="Times New Roman" w:cs="Times New Roman"/>
          <w:sz w:val="28"/>
          <w:szCs w:val="28"/>
        </w:rPr>
        <w:t xml:space="preserve"> листах </w:t>
      </w:r>
    </w:p>
    <w:tbl>
      <w:tblPr>
        <w:tblW w:w="11068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67"/>
        <w:gridCol w:w="1182"/>
        <w:gridCol w:w="1827"/>
        <w:gridCol w:w="1719"/>
        <w:gridCol w:w="1578"/>
        <w:gridCol w:w="1646"/>
        <w:gridCol w:w="1289"/>
        <w:gridCol w:w="860"/>
      </w:tblGrid>
      <w:tr w:rsidR="00DC32AC" w:rsidRPr="00E33308" w:rsidTr="004D732F">
        <w:trPr>
          <w:trHeight w:val="31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E3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E3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E3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E3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E3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E3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E3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C32AC" w:rsidRPr="00E33308" w:rsidRDefault="00DC32AC" w:rsidP="00E3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2AC" w:rsidRPr="00E33308" w:rsidTr="004D732F">
        <w:trPr>
          <w:trHeight w:val="187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Default="00DC32AC" w:rsidP="00060E87">
            <w:pPr>
              <w:pStyle w:val="FORMATTEXT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060E87">
              <w:rPr>
                <w:szCs w:val="28"/>
              </w:rPr>
              <w:t xml:space="preserve"> п/п </w:t>
            </w:r>
          </w:p>
          <w:p w:rsidR="00DC32AC" w:rsidRPr="00060E87" w:rsidRDefault="00DC32AC" w:rsidP="00060E87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(регистрационный</w:t>
            </w:r>
          </w:p>
          <w:p w:rsidR="00DC32AC" w:rsidRPr="00060E87" w:rsidRDefault="00DC32AC" w:rsidP="002B104B">
            <w:pPr>
              <w:pStyle w:val="FORMATTEXT"/>
              <w:ind w:left="114" w:right="114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номер)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060E87" w:rsidRDefault="00DC32AC" w:rsidP="00060E87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Дата и время</w:t>
            </w:r>
          </w:p>
          <w:p w:rsidR="00DC32AC" w:rsidRPr="00060E87" w:rsidRDefault="00DC32AC" w:rsidP="00060E87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принятия</w:t>
            </w:r>
          </w:p>
          <w:p w:rsidR="00DC32AC" w:rsidRPr="00060E87" w:rsidRDefault="00DC32AC" w:rsidP="00060E87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уведомления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060E87" w:rsidRDefault="00DC32AC" w:rsidP="00060E87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Должностное</w:t>
            </w:r>
          </w:p>
          <w:p w:rsidR="00DC32AC" w:rsidRPr="00060E87" w:rsidRDefault="00DC32AC" w:rsidP="00060E87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лицо, принявшее</w:t>
            </w:r>
          </w:p>
          <w:p w:rsidR="00DC32AC" w:rsidRPr="00060E87" w:rsidRDefault="00DC32AC" w:rsidP="00060E87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уведомление</w:t>
            </w:r>
          </w:p>
          <w:p w:rsidR="00DC32AC" w:rsidRPr="00060E87" w:rsidRDefault="00DC32AC" w:rsidP="00060E87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(Ф.И.О., подпись, дата)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2B104B" w:rsidRDefault="00DC32AC" w:rsidP="002B104B">
            <w:pPr>
              <w:pStyle w:val="FORMATTEXT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Муниципальный </w:t>
            </w:r>
          </w:p>
          <w:p w:rsidR="00DC32AC" w:rsidRPr="002B104B" w:rsidRDefault="00DC32AC" w:rsidP="002B104B">
            <w:pPr>
              <w:pStyle w:val="FORMATTEXT"/>
              <w:jc w:val="center"/>
              <w:rPr>
                <w:szCs w:val="18"/>
              </w:rPr>
            </w:pPr>
            <w:r w:rsidRPr="002B104B">
              <w:rPr>
                <w:szCs w:val="18"/>
              </w:rPr>
              <w:t>служащий,</w:t>
            </w:r>
          </w:p>
          <w:p w:rsidR="00DC32AC" w:rsidRPr="002B104B" w:rsidRDefault="00DC32AC" w:rsidP="002B104B">
            <w:pPr>
              <w:pStyle w:val="FORMATTEXT"/>
              <w:jc w:val="center"/>
              <w:rPr>
                <w:szCs w:val="18"/>
              </w:rPr>
            </w:pPr>
            <w:r w:rsidRPr="002B104B">
              <w:rPr>
                <w:szCs w:val="18"/>
              </w:rPr>
              <w:t>подавший</w:t>
            </w:r>
          </w:p>
          <w:p w:rsidR="00DC32AC" w:rsidRPr="002B104B" w:rsidRDefault="00DC32AC" w:rsidP="002B104B">
            <w:pPr>
              <w:pStyle w:val="FORMATTEXT"/>
              <w:jc w:val="center"/>
              <w:rPr>
                <w:szCs w:val="18"/>
              </w:rPr>
            </w:pPr>
            <w:r w:rsidRPr="002B104B">
              <w:rPr>
                <w:szCs w:val="18"/>
              </w:rPr>
              <w:t>уведомление</w:t>
            </w:r>
          </w:p>
          <w:p w:rsidR="00DC32AC" w:rsidRPr="00060E87" w:rsidRDefault="00DC32AC" w:rsidP="002B104B">
            <w:pPr>
              <w:pStyle w:val="FORMATTEXT"/>
              <w:jc w:val="center"/>
              <w:rPr>
                <w:szCs w:val="28"/>
              </w:rPr>
            </w:pPr>
            <w:r w:rsidRPr="002B104B">
              <w:rPr>
                <w:szCs w:val="18"/>
              </w:rPr>
              <w:t>(Ф.И.О.)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060E87" w:rsidRDefault="00DC32AC" w:rsidP="002B104B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Краткие</w:t>
            </w:r>
          </w:p>
          <w:p w:rsidR="00DC32AC" w:rsidRPr="00060E87" w:rsidRDefault="00DC32AC" w:rsidP="002B104B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сведения</w:t>
            </w:r>
          </w:p>
          <w:p w:rsidR="00DC32AC" w:rsidRPr="00060E87" w:rsidRDefault="00DC32AC" w:rsidP="002B104B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об уведомлении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060E87" w:rsidRDefault="00DC32AC" w:rsidP="00060E87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Должностное лицо, принявшее уведомление на проверку сведений, в нем указанных (Ф.И.О., подпись, дата)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060E87" w:rsidRDefault="00DC32AC" w:rsidP="002B104B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Сведения о</w:t>
            </w:r>
          </w:p>
          <w:p w:rsidR="00DC32AC" w:rsidRPr="00060E87" w:rsidRDefault="00DC32AC" w:rsidP="002B104B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принятом</w:t>
            </w:r>
          </w:p>
          <w:p w:rsidR="00DC32AC" w:rsidRPr="00060E87" w:rsidRDefault="00DC32AC" w:rsidP="002B104B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решении (дата)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AC" w:rsidRPr="00060E87" w:rsidRDefault="00DC32AC" w:rsidP="002B104B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Особые</w:t>
            </w:r>
          </w:p>
          <w:p w:rsidR="00DC32AC" w:rsidRPr="00060E87" w:rsidRDefault="00DC32AC" w:rsidP="002B104B">
            <w:pPr>
              <w:pStyle w:val="FORMATTEXT"/>
              <w:jc w:val="center"/>
              <w:rPr>
                <w:szCs w:val="28"/>
              </w:rPr>
            </w:pPr>
            <w:r w:rsidRPr="00060E87">
              <w:rPr>
                <w:szCs w:val="28"/>
              </w:rPr>
              <w:t>отметки</w:t>
            </w:r>
          </w:p>
        </w:tc>
      </w:tr>
      <w:tr w:rsidR="00DC32AC" w:rsidRPr="00E33308" w:rsidTr="004D732F">
        <w:trPr>
          <w:trHeight w:val="31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  <w:r w:rsidRPr="00E33308"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  <w:r w:rsidRPr="00E33308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  <w:r w:rsidRPr="00E33308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  <w:r w:rsidRPr="00E33308">
              <w:rPr>
                <w:sz w:val="28"/>
                <w:szCs w:val="28"/>
              </w:rPr>
              <w:t>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  <w:r w:rsidRPr="00E33308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  <w:r w:rsidRPr="00E33308">
              <w:rPr>
                <w:sz w:val="28"/>
                <w:szCs w:val="28"/>
              </w:rPr>
              <w:t>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  <w:r w:rsidRPr="00E33308">
              <w:rPr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32AC" w:rsidRPr="00E33308" w:rsidTr="004D732F">
        <w:trPr>
          <w:trHeight w:val="31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2AC" w:rsidRPr="00E33308" w:rsidRDefault="00DC32AC" w:rsidP="002B104B">
            <w:pPr>
              <w:pStyle w:val="FORMATTEXT"/>
              <w:ind w:firstLine="114"/>
              <w:jc w:val="center"/>
              <w:rPr>
                <w:sz w:val="28"/>
                <w:szCs w:val="28"/>
              </w:rPr>
            </w:pPr>
          </w:p>
        </w:tc>
      </w:tr>
    </w:tbl>
    <w:p w:rsidR="00DC32AC" w:rsidRPr="00E33308" w:rsidRDefault="00DC32AC" w:rsidP="00E33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AC" w:rsidRDefault="00DC32AC" w:rsidP="00E33308">
      <w:pPr>
        <w:pStyle w:val="FORMATTEXT"/>
        <w:ind w:firstLine="709"/>
        <w:jc w:val="both"/>
        <w:rPr>
          <w:sz w:val="28"/>
          <w:szCs w:val="28"/>
        </w:rPr>
        <w:sectPr w:rsidR="00DC32AC" w:rsidSect="005618E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DC32AC" w:rsidRPr="00E33308" w:rsidRDefault="00DC32AC" w:rsidP="002B104B">
      <w:pPr>
        <w:pStyle w:val="FORMATTEX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C32AC" w:rsidRPr="002B104B" w:rsidRDefault="00DC32AC" w:rsidP="002B104B">
      <w:pPr>
        <w:pStyle w:val="FORMATTEXT"/>
        <w:ind w:firstLine="709"/>
        <w:jc w:val="right"/>
        <w:rPr>
          <w:sz w:val="28"/>
          <w:szCs w:val="28"/>
        </w:rPr>
      </w:pPr>
      <w:r w:rsidRPr="00E33308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Совета депутатов</w:t>
      </w:r>
    </w:p>
    <w:p w:rsidR="00DC32AC" w:rsidRPr="00E33308" w:rsidRDefault="00DC32AC" w:rsidP="002B104B">
      <w:pPr>
        <w:pStyle w:val="HEADERTEXT"/>
        <w:ind w:firstLine="709"/>
        <w:jc w:val="right"/>
        <w:rPr>
          <w:bCs/>
          <w:color w:val="auto"/>
          <w:sz w:val="28"/>
          <w:szCs w:val="28"/>
        </w:rPr>
      </w:pPr>
      <w:r w:rsidRPr="00E33308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DC32AC" w:rsidRPr="00E33308" w:rsidRDefault="00DC32AC" w:rsidP="002B104B">
      <w:pPr>
        <w:pStyle w:val="HEADERTEXT"/>
        <w:ind w:firstLine="709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Холстовское сельское поселение</w:t>
      </w:r>
    </w:p>
    <w:p w:rsidR="00DC32AC" w:rsidRPr="00E33308" w:rsidRDefault="00DC32AC" w:rsidP="002B104B">
      <w:pPr>
        <w:pStyle w:val="HEADERTEXT"/>
        <w:ind w:firstLine="709"/>
        <w:jc w:val="right"/>
        <w:rPr>
          <w:bCs/>
          <w:color w:val="auto"/>
          <w:sz w:val="28"/>
          <w:szCs w:val="28"/>
        </w:rPr>
      </w:pPr>
      <w:r w:rsidRPr="00E33308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о</w:t>
      </w:r>
      <w:r w:rsidRPr="00E33308">
        <w:rPr>
          <w:bCs/>
          <w:color w:val="auto"/>
          <w:sz w:val="28"/>
          <w:szCs w:val="28"/>
        </w:rPr>
        <w:t>т</w:t>
      </w:r>
      <w:r>
        <w:rPr>
          <w:bCs/>
          <w:color w:val="auto"/>
          <w:sz w:val="28"/>
          <w:szCs w:val="28"/>
        </w:rPr>
        <w:t xml:space="preserve"> 15.09.</w:t>
      </w:r>
      <w:r w:rsidRPr="00E33308">
        <w:rPr>
          <w:bCs/>
          <w:color w:val="auto"/>
          <w:sz w:val="28"/>
          <w:szCs w:val="28"/>
        </w:rPr>
        <w:t>20</w:t>
      </w:r>
      <w:r>
        <w:rPr>
          <w:bCs/>
          <w:color w:val="auto"/>
          <w:sz w:val="28"/>
          <w:szCs w:val="28"/>
        </w:rPr>
        <w:t xml:space="preserve">20  </w:t>
      </w:r>
      <w:r w:rsidRPr="00E33308">
        <w:rPr>
          <w:bCs/>
          <w:color w:val="auto"/>
          <w:sz w:val="28"/>
          <w:szCs w:val="28"/>
        </w:rPr>
        <w:t xml:space="preserve"> №</w:t>
      </w:r>
      <w:r>
        <w:rPr>
          <w:bCs/>
          <w:color w:val="auto"/>
          <w:sz w:val="28"/>
          <w:szCs w:val="28"/>
        </w:rPr>
        <w:t>76</w:t>
      </w:r>
      <w:r w:rsidRPr="00E33308">
        <w:rPr>
          <w:bCs/>
          <w:color w:val="auto"/>
          <w:sz w:val="28"/>
          <w:szCs w:val="28"/>
        </w:rPr>
        <w:t xml:space="preserve"> </w:t>
      </w:r>
    </w:p>
    <w:p w:rsidR="00DC32AC" w:rsidRPr="00E33308" w:rsidRDefault="00DC32AC" w:rsidP="00E33308">
      <w:pPr>
        <w:pStyle w:val="HEADERTEXT"/>
        <w:ind w:firstLine="709"/>
        <w:jc w:val="both"/>
        <w:rPr>
          <w:b/>
          <w:bCs/>
          <w:color w:val="auto"/>
          <w:sz w:val="28"/>
          <w:szCs w:val="28"/>
        </w:rPr>
      </w:pPr>
    </w:p>
    <w:p w:rsidR="00DC32AC" w:rsidRPr="00E33308" w:rsidRDefault="00DC32AC" w:rsidP="007D3BE7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E33308">
        <w:rPr>
          <w:b/>
          <w:bCs/>
          <w:color w:val="auto"/>
          <w:sz w:val="28"/>
          <w:szCs w:val="28"/>
        </w:rPr>
        <w:t>Перечень</w:t>
      </w:r>
    </w:p>
    <w:p w:rsidR="00DC32AC" w:rsidRPr="00E33308" w:rsidRDefault="00DC32AC" w:rsidP="007D3BE7">
      <w:pPr>
        <w:pStyle w:val="HEADERTEX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</w:t>
      </w:r>
      <w:r w:rsidRPr="00E33308">
        <w:rPr>
          <w:b/>
          <w:bCs/>
          <w:color w:val="auto"/>
          <w:sz w:val="28"/>
          <w:szCs w:val="28"/>
        </w:rPr>
        <w:t>ведений, содержащихся в уведомлениях о фактах обращения</w:t>
      </w:r>
    </w:p>
    <w:p w:rsidR="00DC32AC" w:rsidRPr="00E33308" w:rsidRDefault="00DC32AC" w:rsidP="007D3BE7">
      <w:pPr>
        <w:pStyle w:val="HEADERTEXT"/>
        <w:ind w:firstLine="709"/>
        <w:jc w:val="center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</w:t>
      </w:r>
      <w:r w:rsidRPr="00E33308">
        <w:rPr>
          <w:b/>
          <w:bCs/>
          <w:color w:val="auto"/>
          <w:sz w:val="28"/>
          <w:szCs w:val="28"/>
        </w:rPr>
        <w:t xml:space="preserve"> целях склонения муниципального служащего</w:t>
      </w:r>
      <w:r>
        <w:rPr>
          <w:b/>
          <w:bCs/>
          <w:color w:val="auto"/>
          <w:sz w:val="28"/>
          <w:szCs w:val="28"/>
        </w:rPr>
        <w:t xml:space="preserve">  муниципального образования </w:t>
      </w:r>
      <w:r w:rsidRPr="00A05D54">
        <w:rPr>
          <w:b/>
          <w:bCs/>
          <w:color w:val="auto"/>
          <w:sz w:val="28"/>
          <w:szCs w:val="28"/>
        </w:rPr>
        <w:t>Холстовское сельское поселение</w:t>
      </w:r>
    </w:p>
    <w:p w:rsidR="00DC32AC" w:rsidRPr="00E33308" w:rsidRDefault="00DC32AC" w:rsidP="007D3BE7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E33308">
        <w:rPr>
          <w:b/>
          <w:bCs/>
          <w:color w:val="auto"/>
          <w:sz w:val="28"/>
          <w:szCs w:val="28"/>
        </w:rPr>
        <w:t>к совершению коррупционных правонарушений</w:t>
      </w:r>
    </w:p>
    <w:p w:rsidR="00DC32AC" w:rsidRDefault="00DC32AC" w:rsidP="007D3BE7">
      <w:pPr>
        <w:pStyle w:val="FORMATTEXT"/>
        <w:ind w:firstLine="709"/>
        <w:jc w:val="center"/>
        <w:rPr>
          <w:sz w:val="28"/>
          <w:szCs w:val="28"/>
        </w:rPr>
      </w:pP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1. Фамилия, имя и отчество.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2. Замещаемая должность.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3. Структурное подразделение.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4. Информация о факте обращения в целях склонения муниципального служащего  </w:t>
      </w:r>
      <w:r>
        <w:rPr>
          <w:sz w:val="28"/>
          <w:szCs w:val="28"/>
        </w:rPr>
        <w:t xml:space="preserve">поселения </w:t>
      </w:r>
      <w:r w:rsidRPr="00E33308">
        <w:rPr>
          <w:sz w:val="28"/>
          <w:szCs w:val="28"/>
        </w:rPr>
        <w:t xml:space="preserve">к совершению коррупционных правонарушений: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- информация о лице (лицах), склонявшем муниципального служащего  </w:t>
      </w:r>
      <w:r>
        <w:rPr>
          <w:sz w:val="28"/>
          <w:szCs w:val="28"/>
        </w:rPr>
        <w:t xml:space="preserve">поселения </w:t>
      </w:r>
      <w:r w:rsidRPr="00E33308">
        <w:rPr>
          <w:sz w:val="28"/>
          <w:szCs w:val="28"/>
        </w:rPr>
        <w:t xml:space="preserve">к совершению коррупционного правонарушения;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- информация о месте, дате, времени и иных обстоятельствах обращения в целях склонения муниципального служащего  </w:t>
      </w:r>
      <w:r>
        <w:rPr>
          <w:sz w:val="28"/>
          <w:szCs w:val="28"/>
        </w:rPr>
        <w:t xml:space="preserve"> </w:t>
      </w:r>
      <w:r w:rsidRPr="00E33308">
        <w:rPr>
          <w:sz w:val="28"/>
          <w:szCs w:val="28"/>
        </w:rPr>
        <w:t xml:space="preserve">к совершению коррупционных правонарушений;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-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- информация о действии (бездействии), которое муниципальный служащий  </w:t>
      </w:r>
      <w:r>
        <w:rPr>
          <w:sz w:val="28"/>
          <w:szCs w:val="28"/>
        </w:rPr>
        <w:t xml:space="preserve">поселения </w:t>
      </w:r>
      <w:r w:rsidRPr="00E33308">
        <w:rPr>
          <w:sz w:val="28"/>
          <w:szCs w:val="28"/>
        </w:rPr>
        <w:t xml:space="preserve">должен совершить по обращению; </w:t>
      </w:r>
      <w:bookmarkStart w:id="0" w:name="_GoBack"/>
      <w:bookmarkEnd w:id="0"/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- информация об отказе муниципального служащего  </w:t>
      </w:r>
      <w:r>
        <w:rPr>
          <w:sz w:val="28"/>
          <w:szCs w:val="28"/>
        </w:rPr>
        <w:t xml:space="preserve">поселения </w:t>
      </w:r>
      <w:r w:rsidRPr="00E33308">
        <w:rPr>
          <w:sz w:val="28"/>
          <w:szCs w:val="28"/>
        </w:rPr>
        <w:t xml:space="preserve">принять предложение лица (лиц) о совершении коррупционного правонарушения;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- информация о наличии (отсутствии) договоренности о дальнейшей встрече и действиях участников обращения;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- способ склонения к коррупционному правонарушению (подкуп, угроза, обещание, обман, насилие и т.д.); </w:t>
      </w:r>
    </w:p>
    <w:p w:rsidR="00DC32AC" w:rsidRPr="00E33308" w:rsidRDefault="00DC32AC" w:rsidP="00E33308">
      <w:pPr>
        <w:pStyle w:val="FORMATTEXT"/>
        <w:ind w:firstLine="709"/>
        <w:jc w:val="both"/>
        <w:rPr>
          <w:sz w:val="28"/>
          <w:szCs w:val="28"/>
        </w:rPr>
      </w:pPr>
      <w:r w:rsidRPr="00E33308">
        <w:rPr>
          <w:sz w:val="28"/>
          <w:szCs w:val="28"/>
        </w:rPr>
        <w:t xml:space="preserve">- обстоятельства склонения к правонарушению (телефонный разговор, личная встреча, почтовое отправление и т.п.). </w:t>
      </w:r>
    </w:p>
    <w:p w:rsidR="00DC32AC" w:rsidRPr="00E33308" w:rsidRDefault="00DC32AC" w:rsidP="00E33308">
      <w:pPr>
        <w:pStyle w:val="HEADERTEXT"/>
        <w:ind w:firstLine="709"/>
        <w:jc w:val="both"/>
        <w:rPr>
          <w:color w:val="auto"/>
          <w:sz w:val="28"/>
          <w:szCs w:val="28"/>
        </w:rPr>
      </w:pPr>
      <w:r w:rsidRPr="00E33308">
        <w:rPr>
          <w:color w:val="auto"/>
          <w:sz w:val="28"/>
          <w:szCs w:val="28"/>
        </w:rPr>
        <w:t xml:space="preserve">Уведомление заверяется личной подписью муниципального служащего  </w:t>
      </w:r>
      <w:r>
        <w:rPr>
          <w:color w:val="auto"/>
          <w:sz w:val="28"/>
          <w:szCs w:val="28"/>
        </w:rPr>
        <w:t xml:space="preserve">поселения </w:t>
      </w:r>
      <w:r w:rsidRPr="00E33308">
        <w:rPr>
          <w:color w:val="auto"/>
          <w:sz w:val="28"/>
          <w:szCs w:val="28"/>
        </w:rPr>
        <w:t>с указанием даты, времени и места составления уведомления.</w:t>
      </w:r>
    </w:p>
    <w:p w:rsidR="00DC32AC" w:rsidRPr="00E33308" w:rsidRDefault="00DC32AC">
      <w:pPr>
        <w:rPr>
          <w:rFonts w:ascii="Times New Roman" w:hAnsi="Times New Roman"/>
          <w:sz w:val="28"/>
          <w:szCs w:val="28"/>
        </w:rPr>
      </w:pPr>
    </w:p>
    <w:sectPr w:rsidR="00DC32AC" w:rsidRPr="00E33308" w:rsidSect="004D732F">
      <w:pgSz w:w="11906" w:h="16838"/>
      <w:pgMar w:top="1134" w:right="1418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941"/>
    <w:rsid w:val="00004E2D"/>
    <w:rsid w:val="00005C77"/>
    <w:rsid w:val="00017108"/>
    <w:rsid w:val="00021840"/>
    <w:rsid w:val="00043364"/>
    <w:rsid w:val="00050D07"/>
    <w:rsid w:val="0005217F"/>
    <w:rsid w:val="00052B5A"/>
    <w:rsid w:val="00060E87"/>
    <w:rsid w:val="00061099"/>
    <w:rsid w:val="00072084"/>
    <w:rsid w:val="00080BF8"/>
    <w:rsid w:val="000829CF"/>
    <w:rsid w:val="00090D20"/>
    <w:rsid w:val="000A1FD9"/>
    <w:rsid w:val="000A35F1"/>
    <w:rsid w:val="000B0AA6"/>
    <w:rsid w:val="000D5267"/>
    <w:rsid w:val="000E0203"/>
    <w:rsid w:val="000E5575"/>
    <w:rsid w:val="001071D8"/>
    <w:rsid w:val="001104AD"/>
    <w:rsid w:val="00121262"/>
    <w:rsid w:val="00121C49"/>
    <w:rsid w:val="00123769"/>
    <w:rsid w:val="001303EF"/>
    <w:rsid w:val="00130762"/>
    <w:rsid w:val="00136D90"/>
    <w:rsid w:val="001537E5"/>
    <w:rsid w:val="001558C2"/>
    <w:rsid w:val="00163E07"/>
    <w:rsid w:val="00166A31"/>
    <w:rsid w:val="00174EC2"/>
    <w:rsid w:val="0018715B"/>
    <w:rsid w:val="00187D65"/>
    <w:rsid w:val="001A19B9"/>
    <w:rsid w:val="001A7549"/>
    <w:rsid w:val="001B7CF9"/>
    <w:rsid w:val="001D106A"/>
    <w:rsid w:val="001D19D9"/>
    <w:rsid w:val="001E066F"/>
    <w:rsid w:val="001E0C9D"/>
    <w:rsid w:val="001F5022"/>
    <w:rsid w:val="00256C48"/>
    <w:rsid w:val="0026517B"/>
    <w:rsid w:val="002766D7"/>
    <w:rsid w:val="002A6E34"/>
    <w:rsid w:val="002B104B"/>
    <w:rsid w:val="002D4F1F"/>
    <w:rsid w:val="002E4B05"/>
    <w:rsid w:val="00302368"/>
    <w:rsid w:val="00323B89"/>
    <w:rsid w:val="00324177"/>
    <w:rsid w:val="0033483D"/>
    <w:rsid w:val="00353D8C"/>
    <w:rsid w:val="00363232"/>
    <w:rsid w:val="00365DE6"/>
    <w:rsid w:val="00380AF7"/>
    <w:rsid w:val="0038624F"/>
    <w:rsid w:val="003A12F9"/>
    <w:rsid w:val="003E0CB2"/>
    <w:rsid w:val="003F0BC9"/>
    <w:rsid w:val="00405CAC"/>
    <w:rsid w:val="00407BA0"/>
    <w:rsid w:val="00413183"/>
    <w:rsid w:val="004352F4"/>
    <w:rsid w:val="004424E6"/>
    <w:rsid w:val="00454BD0"/>
    <w:rsid w:val="00492A6C"/>
    <w:rsid w:val="004A0E4B"/>
    <w:rsid w:val="004A0F0F"/>
    <w:rsid w:val="004A1076"/>
    <w:rsid w:val="004A171F"/>
    <w:rsid w:val="004A2C85"/>
    <w:rsid w:val="004A6E0E"/>
    <w:rsid w:val="004B11CD"/>
    <w:rsid w:val="004C1F3E"/>
    <w:rsid w:val="004D732F"/>
    <w:rsid w:val="00513692"/>
    <w:rsid w:val="00542DC6"/>
    <w:rsid w:val="005618E8"/>
    <w:rsid w:val="005A07CE"/>
    <w:rsid w:val="005A3335"/>
    <w:rsid w:val="005B7362"/>
    <w:rsid w:val="005D034A"/>
    <w:rsid w:val="005D244E"/>
    <w:rsid w:val="005D5ADB"/>
    <w:rsid w:val="005F6FEC"/>
    <w:rsid w:val="00604B6D"/>
    <w:rsid w:val="00610ADC"/>
    <w:rsid w:val="006208A0"/>
    <w:rsid w:val="00622387"/>
    <w:rsid w:val="00630A3B"/>
    <w:rsid w:val="00647271"/>
    <w:rsid w:val="00685FAE"/>
    <w:rsid w:val="006955BE"/>
    <w:rsid w:val="00695FE4"/>
    <w:rsid w:val="006A0C7F"/>
    <w:rsid w:val="006B10AB"/>
    <w:rsid w:val="006C2875"/>
    <w:rsid w:val="006C62C6"/>
    <w:rsid w:val="006C7C34"/>
    <w:rsid w:val="006D795F"/>
    <w:rsid w:val="006E004E"/>
    <w:rsid w:val="006E4639"/>
    <w:rsid w:val="006E6FF0"/>
    <w:rsid w:val="0070759F"/>
    <w:rsid w:val="00714B82"/>
    <w:rsid w:val="007253A7"/>
    <w:rsid w:val="00726BD2"/>
    <w:rsid w:val="00727416"/>
    <w:rsid w:val="00735082"/>
    <w:rsid w:val="0075250D"/>
    <w:rsid w:val="007540BC"/>
    <w:rsid w:val="007601EE"/>
    <w:rsid w:val="0076328E"/>
    <w:rsid w:val="00771094"/>
    <w:rsid w:val="007903D5"/>
    <w:rsid w:val="007B5354"/>
    <w:rsid w:val="007D3BE7"/>
    <w:rsid w:val="007D4D77"/>
    <w:rsid w:val="007E0214"/>
    <w:rsid w:val="008018DA"/>
    <w:rsid w:val="00803D79"/>
    <w:rsid w:val="00815822"/>
    <w:rsid w:val="008210D5"/>
    <w:rsid w:val="00824E28"/>
    <w:rsid w:val="00833290"/>
    <w:rsid w:val="00844CC0"/>
    <w:rsid w:val="00862941"/>
    <w:rsid w:val="008639B2"/>
    <w:rsid w:val="008741B7"/>
    <w:rsid w:val="008C4504"/>
    <w:rsid w:val="008C5449"/>
    <w:rsid w:val="008C681E"/>
    <w:rsid w:val="008E7EB2"/>
    <w:rsid w:val="00903393"/>
    <w:rsid w:val="00933137"/>
    <w:rsid w:val="00993154"/>
    <w:rsid w:val="00996038"/>
    <w:rsid w:val="009D28F7"/>
    <w:rsid w:val="009E10AC"/>
    <w:rsid w:val="009E6469"/>
    <w:rsid w:val="009E6578"/>
    <w:rsid w:val="009F1FAC"/>
    <w:rsid w:val="009F5AC1"/>
    <w:rsid w:val="00A05D54"/>
    <w:rsid w:val="00A11797"/>
    <w:rsid w:val="00A2756C"/>
    <w:rsid w:val="00A409F7"/>
    <w:rsid w:val="00A518FD"/>
    <w:rsid w:val="00A621D5"/>
    <w:rsid w:val="00A65690"/>
    <w:rsid w:val="00A8350A"/>
    <w:rsid w:val="00AA1E4E"/>
    <w:rsid w:val="00AA21F7"/>
    <w:rsid w:val="00AB3825"/>
    <w:rsid w:val="00AE6ED1"/>
    <w:rsid w:val="00AF3F46"/>
    <w:rsid w:val="00B00ACC"/>
    <w:rsid w:val="00B05D7A"/>
    <w:rsid w:val="00B14585"/>
    <w:rsid w:val="00B26439"/>
    <w:rsid w:val="00B35A5A"/>
    <w:rsid w:val="00B36338"/>
    <w:rsid w:val="00B40B15"/>
    <w:rsid w:val="00B5209D"/>
    <w:rsid w:val="00B73538"/>
    <w:rsid w:val="00B95281"/>
    <w:rsid w:val="00BA0E48"/>
    <w:rsid w:val="00BB4EF4"/>
    <w:rsid w:val="00BD0145"/>
    <w:rsid w:val="00BF7576"/>
    <w:rsid w:val="00C33FEE"/>
    <w:rsid w:val="00C45C29"/>
    <w:rsid w:val="00C5303B"/>
    <w:rsid w:val="00C61A13"/>
    <w:rsid w:val="00C6500D"/>
    <w:rsid w:val="00C65202"/>
    <w:rsid w:val="00C656BA"/>
    <w:rsid w:val="00C71B18"/>
    <w:rsid w:val="00C83C34"/>
    <w:rsid w:val="00C8725F"/>
    <w:rsid w:val="00CB3EB8"/>
    <w:rsid w:val="00CC764C"/>
    <w:rsid w:val="00CD0B6A"/>
    <w:rsid w:val="00CD14F9"/>
    <w:rsid w:val="00CE540C"/>
    <w:rsid w:val="00CF5F21"/>
    <w:rsid w:val="00D12B8B"/>
    <w:rsid w:val="00D169E9"/>
    <w:rsid w:val="00D31D7E"/>
    <w:rsid w:val="00D71E7D"/>
    <w:rsid w:val="00D77AEA"/>
    <w:rsid w:val="00D843F9"/>
    <w:rsid w:val="00DB66DB"/>
    <w:rsid w:val="00DC32AC"/>
    <w:rsid w:val="00DC7EA9"/>
    <w:rsid w:val="00DD1EB8"/>
    <w:rsid w:val="00DF1C98"/>
    <w:rsid w:val="00DF7705"/>
    <w:rsid w:val="00E02D79"/>
    <w:rsid w:val="00E04875"/>
    <w:rsid w:val="00E1075C"/>
    <w:rsid w:val="00E20B2A"/>
    <w:rsid w:val="00E32130"/>
    <w:rsid w:val="00E33308"/>
    <w:rsid w:val="00E45C49"/>
    <w:rsid w:val="00E62E53"/>
    <w:rsid w:val="00E64962"/>
    <w:rsid w:val="00E9498B"/>
    <w:rsid w:val="00EA24E6"/>
    <w:rsid w:val="00EA31BF"/>
    <w:rsid w:val="00EB451E"/>
    <w:rsid w:val="00ED2668"/>
    <w:rsid w:val="00ED593E"/>
    <w:rsid w:val="00EF2B6F"/>
    <w:rsid w:val="00EF3219"/>
    <w:rsid w:val="00EF49CD"/>
    <w:rsid w:val="00EF75AF"/>
    <w:rsid w:val="00EF76A1"/>
    <w:rsid w:val="00F03149"/>
    <w:rsid w:val="00F03582"/>
    <w:rsid w:val="00F04EFE"/>
    <w:rsid w:val="00F11E52"/>
    <w:rsid w:val="00F32ED6"/>
    <w:rsid w:val="00F33608"/>
    <w:rsid w:val="00F4364C"/>
    <w:rsid w:val="00F50422"/>
    <w:rsid w:val="00F529B6"/>
    <w:rsid w:val="00F6468D"/>
    <w:rsid w:val="00F67081"/>
    <w:rsid w:val="00F67772"/>
    <w:rsid w:val="00F7629C"/>
    <w:rsid w:val="00FA1570"/>
    <w:rsid w:val="00FB6A88"/>
    <w:rsid w:val="00FC7912"/>
    <w:rsid w:val="00FD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41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629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HEADERTEXT">
    <w:name w:val=".HEADERTEXT"/>
    <w:uiPriority w:val="99"/>
    <w:rsid w:val="00862941"/>
    <w:pPr>
      <w:widowControl w:val="0"/>
      <w:autoSpaceDE w:val="0"/>
      <w:autoSpaceDN w:val="0"/>
      <w:adjustRightInd w:val="0"/>
    </w:pPr>
    <w:rPr>
      <w:rFonts w:eastAsia="Times New Roman"/>
      <w:color w:val="2B4279"/>
      <w:sz w:val="24"/>
      <w:szCs w:val="24"/>
    </w:rPr>
  </w:style>
  <w:style w:type="paragraph" w:customStyle="1" w:styleId="COLTOP">
    <w:name w:val="#COL_TOP"/>
    <w:uiPriority w:val="99"/>
    <w:rsid w:val="00E33308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8"/>
      <w:szCs w:val="18"/>
    </w:rPr>
  </w:style>
  <w:style w:type="paragraph" w:customStyle="1" w:styleId="HORIZLINE">
    <w:name w:val=".HORIZLINE"/>
    <w:uiPriority w:val="99"/>
    <w:rsid w:val="00E33308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UNFORMATTEXT">
    <w:name w:val=".UNFORMATTEXT"/>
    <w:uiPriority w:val="99"/>
    <w:rsid w:val="00E333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LBOTTOM">
    <w:name w:val="#COL_BOTTOM"/>
    <w:uiPriority w:val="99"/>
    <w:rsid w:val="002B104B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647271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647271"/>
    <w:rPr>
      <w:rFonts w:ascii="Calibri" w:hAnsi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584</TotalTime>
  <Pages>9</Pages>
  <Words>2347</Words>
  <Characters>13383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компьютер</cp:lastModifiedBy>
  <cp:revision>22</cp:revision>
  <cp:lastPrinted>2020-07-03T11:32:00Z</cp:lastPrinted>
  <dcterms:created xsi:type="dcterms:W3CDTF">2018-03-21T05:00:00Z</dcterms:created>
  <dcterms:modified xsi:type="dcterms:W3CDTF">2020-09-10T05:29:00Z</dcterms:modified>
</cp:coreProperties>
</file>